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9224" w14:textId="77777777" w:rsidR="00340228" w:rsidRPr="00D96D82" w:rsidRDefault="00340228" w:rsidP="00083C0F">
      <w:pPr>
        <w:pStyle w:val="Footer"/>
        <w:tabs>
          <w:tab w:val="clear" w:pos="4320"/>
          <w:tab w:val="clear" w:pos="8640"/>
        </w:tabs>
        <w:suppressAutoHyphens/>
        <w:jc w:val="both"/>
        <w:rPr>
          <w:rFonts w:cs="Arial"/>
          <w:sz w:val="20"/>
        </w:rPr>
        <w:sectPr w:rsidR="00340228" w:rsidRPr="00D96D82" w:rsidSect="00425C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080" w:right="720" w:bottom="1080" w:left="720" w:header="720" w:footer="360" w:gutter="0"/>
          <w:cols w:space="720"/>
        </w:sectPr>
      </w:pPr>
      <w:bookmarkStart w:id="0" w:name="_GoBack"/>
      <w:bookmarkEnd w:id="0"/>
    </w:p>
    <w:p w14:paraId="41BC9225" w14:textId="77777777" w:rsidR="00D02537" w:rsidRPr="00D96D82" w:rsidRDefault="00874B98" w:rsidP="00083C0F">
      <w:pPr>
        <w:suppressAutoHyphens/>
        <w:spacing w:after="0"/>
        <w:jc w:val="right"/>
        <w:rPr>
          <w:rFonts w:ascii="Arial" w:hAnsi="Arial" w:cs="Arial"/>
          <w:b/>
        </w:rPr>
      </w:pPr>
      <w:r w:rsidRPr="00D96D82">
        <w:rPr>
          <w:rFonts w:ascii="Arial" w:hAnsi="Arial" w:cs="Arial"/>
          <w:b/>
        </w:rPr>
        <w:t>Zurich American Insurance Company</w:t>
      </w:r>
    </w:p>
    <w:p w14:paraId="41BC9226" w14:textId="77777777" w:rsidR="00985FF4" w:rsidRDefault="00F37BC0" w:rsidP="00083C0F">
      <w:pPr>
        <w:suppressAutoHyphens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1299 Zurich Way</w:t>
      </w:r>
    </w:p>
    <w:p w14:paraId="41BC9227" w14:textId="77777777" w:rsidR="00A860C8" w:rsidRPr="0005614A" w:rsidRDefault="00A860C8" w:rsidP="00083C0F">
      <w:pPr>
        <w:suppressAutoHyphens/>
        <w:spacing w:after="0"/>
        <w:jc w:val="right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05614A">
            <w:rPr>
              <w:rFonts w:ascii="Arial" w:hAnsi="Arial" w:cs="Arial"/>
            </w:rPr>
            <w:t>Schaumburg</w:t>
          </w:r>
        </w:smartTag>
        <w:r w:rsidRPr="0005614A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05614A">
            <w:rPr>
              <w:rFonts w:ascii="Arial" w:hAnsi="Arial" w:cs="Arial"/>
            </w:rPr>
            <w:t>Illinois</w:t>
          </w:r>
        </w:smartTag>
        <w:r w:rsidR="00985FF4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="00985FF4">
            <w:rPr>
              <w:rFonts w:ascii="Arial" w:hAnsi="Arial" w:cs="Arial"/>
            </w:rPr>
            <w:t>60196</w:t>
          </w:r>
        </w:smartTag>
      </w:smartTag>
    </w:p>
    <w:p w14:paraId="41BC9228" w14:textId="77777777" w:rsidR="00941901" w:rsidRDefault="00941901" w:rsidP="005958D2">
      <w:pPr>
        <w:suppressAutoHyphens/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72"/>
        <w:gridCol w:w="1106"/>
        <w:gridCol w:w="100"/>
        <w:gridCol w:w="450"/>
        <w:gridCol w:w="171"/>
        <w:gridCol w:w="549"/>
        <w:gridCol w:w="177"/>
        <w:gridCol w:w="723"/>
        <w:gridCol w:w="396"/>
        <w:gridCol w:w="328"/>
        <w:gridCol w:w="1256"/>
        <w:gridCol w:w="184"/>
        <w:gridCol w:w="1886"/>
        <w:gridCol w:w="18"/>
      </w:tblGrid>
      <w:tr w:rsidR="00F224D5" w14:paraId="41BC922A" w14:textId="77777777" w:rsidTr="00A524CC">
        <w:trPr>
          <w:trHeight w:val="288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14:paraId="41BC9229" w14:textId="77777777" w:rsidR="00F224D5" w:rsidRPr="00F224D5" w:rsidRDefault="00F224D5" w:rsidP="005958D2">
            <w:pPr>
              <w:suppressAutoHyphens/>
              <w:spacing w:after="0"/>
              <w:rPr>
                <w:rFonts w:ascii="Arial" w:hAnsi="Arial" w:cs="Arial"/>
                <w:b/>
              </w:rPr>
            </w:pPr>
            <w:r w:rsidRPr="00F224D5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F224D5" w14:paraId="41BC922E" w14:textId="77777777" w:rsidTr="00A524CC">
        <w:trPr>
          <w:trHeight w:val="288"/>
        </w:trPr>
        <w:tc>
          <w:tcPr>
            <w:tcW w:w="6948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BC922B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Applicant's Legal Name: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="00941901">
              <w:rPr>
                <w:rFonts w:ascii="Arial" w:hAnsi="Arial" w:cs="Arial"/>
                <w:noProof/>
                <w:u w:val="single"/>
              </w:rPr>
              <w:t> </w:t>
            </w:r>
            <w:r w:rsidR="00941901">
              <w:rPr>
                <w:rFonts w:ascii="Arial" w:hAnsi="Arial" w:cs="Arial"/>
                <w:noProof/>
                <w:u w:val="single"/>
              </w:rPr>
              <w:t> </w:t>
            </w:r>
            <w:r w:rsidR="00941901">
              <w:rPr>
                <w:rFonts w:ascii="Arial" w:hAnsi="Arial" w:cs="Arial"/>
                <w:noProof/>
                <w:u w:val="single"/>
              </w:rPr>
              <w:t> </w:t>
            </w:r>
            <w:r w:rsidR="00941901">
              <w:rPr>
                <w:rFonts w:ascii="Arial" w:hAnsi="Arial" w:cs="Arial"/>
                <w:noProof/>
                <w:u w:val="single"/>
              </w:rPr>
              <w:t> </w:t>
            </w:r>
            <w:r w:rsidR="00941901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C922C" w14:textId="59E7958A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BC922D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 ID #: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</w:tr>
      <w:tr w:rsidR="00F224D5" w14:paraId="41BC9233" w14:textId="77777777" w:rsidTr="00A524CC">
        <w:trPr>
          <w:trHeight w:val="288"/>
        </w:trPr>
        <w:tc>
          <w:tcPr>
            <w:tcW w:w="48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C922F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Street Address: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3"/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30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4"/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31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5"/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BC9232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Zip Code: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6"/>
          </w:p>
        </w:tc>
      </w:tr>
      <w:tr w:rsidR="00F224D5" w14:paraId="41BC9238" w14:textId="77777777" w:rsidTr="00A524CC">
        <w:trPr>
          <w:trHeight w:val="288"/>
        </w:trPr>
        <w:tc>
          <w:tcPr>
            <w:tcW w:w="48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C9234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Mailing Address: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7"/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35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8"/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36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9"/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BC9237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Zip Code: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0"/>
          </w:p>
        </w:tc>
      </w:tr>
      <w:tr w:rsidR="00F224D5" w14:paraId="41BC923C" w14:textId="77777777" w:rsidTr="00A524CC">
        <w:trPr>
          <w:trHeight w:val="288"/>
        </w:trPr>
        <w:tc>
          <w:tcPr>
            <w:tcW w:w="3672" w:type="dxa"/>
            <w:tcBorders>
              <w:top w:val="nil"/>
              <w:bottom w:val="nil"/>
              <w:right w:val="nil"/>
            </w:tcBorders>
            <w:vAlign w:val="center"/>
          </w:tcPr>
          <w:p w14:paraId="41BC9239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1"/>
          </w:p>
        </w:tc>
        <w:tc>
          <w:tcPr>
            <w:tcW w:w="36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3A" w14:textId="43397F94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1BC923B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2"/>
          </w:p>
        </w:tc>
      </w:tr>
      <w:tr w:rsidR="00F224D5" w14:paraId="41BC923F" w14:textId="77777777" w:rsidTr="00A524CC">
        <w:trPr>
          <w:trHeight w:val="288"/>
        </w:trPr>
        <w:tc>
          <w:tcPr>
            <w:tcW w:w="60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1BC923D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3"/>
          </w:p>
        </w:tc>
        <w:tc>
          <w:tcPr>
            <w:tcW w:w="496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1BC923E" w14:textId="77777777" w:rsidR="00F224D5" w:rsidRDefault="00F224D5" w:rsidP="005958D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4"/>
          </w:p>
        </w:tc>
      </w:tr>
      <w:tr w:rsidR="00F224D5" w14:paraId="41BC9241" w14:textId="77777777" w:rsidTr="009C3296">
        <w:trPr>
          <w:trHeight w:val="2304"/>
        </w:trPr>
        <w:tc>
          <w:tcPr>
            <w:tcW w:w="11016" w:type="dxa"/>
            <w:gridSpan w:val="14"/>
            <w:tcBorders>
              <w:top w:val="nil"/>
            </w:tcBorders>
            <w:vAlign w:val="center"/>
          </w:tcPr>
          <w:p w14:paraId="255D94F9" w14:textId="77777777" w:rsidR="00F224D5" w:rsidRDefault="00F224D5" w:rsidP="001D76B8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965CE2">
              <w:rPr>
                <w:rFonts w:ascii="Arial" w:hAnsi="Arial" w:cs="Arial"/>
              </w:rPr>
              <w:t xml:space="preserve">Are Subsidiaries/Affiliates to be covered?  </w:t>
            </w:r>
            <w:r w:rsidRPr="00965CE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E2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Pr="00965CE2">
              <w:rPr>
                <w:rFonts w:ascii="Arial" w:hAnsi="Arial" w:cs="Arial"/>
              </w:rPr>
              <w:fldChar w:fldCharType="end"/>
            </w:r>
            <w:r w:rsidRPr="00965CE2">
              <w:rPr>
                <w:rFonts w:ascii="Arial" w:hAnsi="Arial" w:cs="Arial"/>
              </w:rPr>
              <w:t xml:space="preserve"> Yes   </w:t>
            </w:r>
            <w:r w:rsidRPr="00965C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E2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Pr="00965CE2">
              <w:rPr>
                <w:rFonts w:ascii="Arial" w:hAnsi="Arial" w:cs="Arial"/>
              </w:rPr>
              <w:fldChar w:fldCharType="end"/>
            </w:r>
            <w:r w:rsidRPr="00965CE2">
              <w:rPr>
                <w:rFonts w:ascii="Arial" w:hAnsi="Arial" w:cs="Arial"/>
              </w:rPr>
              <w:t xml:space="preserve"> No</w:t>
            </w:r>
            <w:r w:rsidR="001D76B8">
              <w:rPr>
                <w:rFonts w:ascii="Arial" w:hAnsi="Arial" w:cs="Arial"/>
              </w:rPr>
              <w:t xml:space="preserve">  </w:t>
            </w:r>
            <w:r w:rsidRPr="00965CE2">
              <w:rPr>
                <w:rFonts w:ascii="Arial" w:hAnsi="Arial" w:cs="Arial"/>
              </w:rPr>
              <w:t>If Yes, please provide a list of complete names and addresses of all to be covered.</w:t>
            </w:r>
          </w:p>
          <w:p w14:paraId="1228E190" w14:textId="77777777" w:rsidR="00A524CC" w:rsidRPr="001D76B8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years in business: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5"/>
          </w:p>
          <w:p w14:paraId="45620144" w14:textId="77777777" w:rsidR="00A524CC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Public or Privately Owned: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6"/>
          </w:p>
          <w:p w14:paraId="5BD77122" w14:textId="77E57533" w:rsidR="00A524CC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</w:t>
            </w:r>
            <w:r w:rsidR="00407711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’s Business Model:___________________________________________________</w:t>
            </w:r>
          </w:p>
          <w:p w14:paraId="3B89E18F" w14:textId="473ECABB" w:rsidR="00A524CC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407711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 xml:space="preserve"> contract with business entities?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  <w:p w14:paraId="3B0C53DF" w14:textId="5C91609E" w:rsidR="00A524CC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407711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 xml:space="preserve"> contract with independent contractors?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  <w:p w14:paraId="6EEC6C58" w14:textId="77777777" w:rsidR="00A524CC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independent contractors: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7"/>
            <w:r>
              <w:rPr>
                <w:rFonts w:ascii="Arial" w:hAnsi="Arial" w:cs="Arial"/>
                <w:u w:val="single"/>
              </w:rPr>
              <w:t xml:space="preserve">    12 month independent contractor projection: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  <w:p w14:paraId="55275348" w14:textId="77777777" w:rsidR="00A524CC" w:rsidRDefault="00A524CC" w:rsidP="00A524C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employee[s]: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8"/>
          </w:p>
          <w:p w14:paraId="41BC9240" w14:textId="08FACD19" w:rsidR="00A524CC" w:rsidRDefault="00A524CC" w:rsidP="009C3296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non-driving employees: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19"/>
          </w:p>
        </w:tc>
      </w:tr>
      <w:tr w:rsidR="008D19CE" w14:paraId="41BC9245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C6E3C" w14:textId="77777777" w:rsidR="00F61AD6" w:rsidRDefault="009C3296" w:rsidP="008D19CE">
            <w:pPr>
              <w:suppressAutoHyphens/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select </w:t>
            </w:r>
            <w:r w:rsidR="008D19CE" w:rsidRPr="008D19CE">
              <w:rPr>
                <w:rFonts w:ascii="Arial" w:hAnsi="Arial" w:cs="Arial"/>
                <w:b/>
              </w:rPr>
              <w:t>BENEFIT OPTIONS</w:t>
            </w:r>
            <w:r w:rsidR="00F61AD6">
              <w:rPr>
                <w:rFonts w:ascii="Arial" w:hAnsi="Arial" w:cs="Arial"/>
                <w:b/>
              </w:rPr>
              <w:t xml:space="preserve"> </w:t>
            </w:r>
          </w:p>
          <w:p w14:paraId="41BC9244" w14:textId="209460A5" w:rsidR="008D19CE" w:rsidRPr="004A4193" w:rsidRDefault="00F61AD6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F61AD6">
              <w:rPr>
                <w:rFonts w:ascii="Arial" w:hAnsi="Arial" w:cs="Arial"/>
              </w:rPr>
              <w:t xml:space="preserve">(All Coverages/ Benefits are subject to </w:t>
            </w:r>
            <w:r>
              <w:rPr>
                <w:rFonts w:ascii="Arial" w:hAnsi="Arial" w:cs="Arial"/>
              </w:rPr>
              <w:t xml:space="preserve">terms, </w:t>
            </w:r>
            <w:r w:rsidRPr="00F61AD6">
              <w:rPr>
                <w:rFonts w:ascii="Arial" w:hAnsi="Arial" w:cs="Arial"/>
              </w:rPr>
              <w:t>conditions</w:t>
            </w:r>
            <w:r>
              <w:rPr>
                <w:rFonts w:ascii="Arial" w:hAnsi="Arial" w:cs="Arial"/>
              </w:rPr>
              <w:t xml:space="preserve"> and exclusions</w:t>
            </w:r>
            <w:r w:rsidRPr="00F61AD6">
              <w:rPr>
                <w:rFonts w:ascii="Arial" w:hAnsi="Arial" w:cs="Arial"/>
              </w:rPr>
              <w:t xml:space="preserve"> in Policy and riders)</w:t>
            </w:r>
            <w:r w:rsidR="009C3296">
              <w:rPr>
                <w:rFonts w:ascii="Arial" w:hAnsi="Arial" w:cs="Arial"/>
                <w:b/>
              </w:rPr>
              <w:t>:</w:t>
            </w:r>
          </w:p>
        </w:tc>
      </w:tr>
      <w:tr w:rsidR="008D19CE" w14:paraId="41BC9249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13"/>
            <w:vAlign w:val="center"/>
          </w:tcPr>
          <w:p w14:paraId="41BC9248" w14:textId="70BE6475" w:rsidR="008D19CE" w:rsidRDefault="008D19C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8D19CE">
              <w:rPr>
                <w:rFonts w:ascii="Arial" w:hAnsi="Arial" w:cs="Arial"/>
                <w:b/>
              </w:rPr>
              <w:t>Occupational Accident</w:t>
            </w:r>
            <w:r>
              <w:rPr>
                <w:rFonts w:ascii="Arial" w:hAnsi="Arial" w:cs="Arial"/>
              </w:rPr>
              <w:t>:</w:t>
            </w:r>
          </w:p>
        </w:tc>
      </w:tr>
      <w:tr w:rsidR="008D19CE" w14:paraId="41BC924F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4778" w:type="dxa"/>
            <w:gridSpan w:val="2"/>
            <w:vAlign w:val="center"/>
          </w:tcPr>
          <w:p w14:paraId="41BC924A" w14:textId="77777777" w:rsidR="008D19CE" w:rsidRDefault="008D19CE" w:rsidP="009C3296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Accidental Death &amp; Dismemberment Benefit </w:t>
            </w:r>
            <w:r w:rsidRPr="008D19CE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47" w:type="dxa"/>
            <w:gridSpan w:val="5"/>
            <w:vAlign w:val="center"/>
          </w:tcPr>
          <w:p w14:paraId="41BC924B" w14:textId="77777777" w:rsidR="008D19CE" w:rsidRDefault="008D19C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$150,000</w:t>
            </w:r>
          </w:p>
        </w:tc>
        <w:tc>
          <w:tcPr>
            <w:tcW w:w="1447" w:type="dxa"/>
            <w:gridSpan w:val="3"/>
            <w:vAlign w:val="center"/>
          </w:tcPr>
          <w:p w14:paraId="41BC924C" w14:textId="77777777" w:rsidR="008D19CE" w:rsidRDefault="008D19C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$200,000</w:t>
            </w:r>
          </w:p>
        </w:tc>
        <w:tc>
          <w:tcPr>
            <w:tcW w:w="1440" w:type="dxa"/>
            <w:gridSpan w:val="2"/>
            <w:vAlign w:val="center"/>
          </w:tcPr>
          <w:p w14:paraId="41BC924D" w14:textId="77777777" w:rsidR="008D19CE" w:rsidRDefault="008D19C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$250,000</w:t>
            </w:r>
          </w:p>
        </w:tc>
        <w:tc>
          <w:tcPr>
            <w:tcW w:w="1886" w:type="dxa"/>
            <w:vAlign w:val="center"/>
          </w:tcPr>
          <w:p w14:paraId="41BC924E" w14:textId="2CCBE5C3" w:rsidR="008D19CE" w:rsidRDefault="008D19C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Other $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6525E" w14:paraId="41BC9251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13"/>
            <w:vAlign w:val="center"/>
          </w:tcPr>
          <w:p w14:paraId="41BC9250" w14:textId="77777777" w:rsidR="0066525E" w:rsidRDefault="0066525E" w:rsidP="0066525E">
            <w:pPr>
              <w:suppressAutoHyphens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66525E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Death benefits are paid in a partial lump sum and the balance payable to surviving dependents, if any.</w:t>
            </w:r>
          </w:p>
        </w:tc>
      </w:tr>
      <w:tr w:rsidR="0066525E" w14:paraId="41BC9255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328" w:type="dxa"/>
            <w:gridSpan w:val="4"/>
            <w:vAlign w:val="center"/>
          </w:tcPr>
          <w:p w14:paraId="41BC9252" w14:textId="77777777" w:rsidR="0066525E" w:rsidRDefault="0066525E" w:rsidP="009C3296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Accident Medical Expense </w:t>
            </w:r>
            <w:r w:rsidRPr="00D4010B">
              <w:rPr>
                <w:rFonts w:ascii="Arial" w:hAnsi="Arial" w:cs="Arial"/>
                <w:b/>
              </w:rPr>
              <w:t>Maximum Benefit Amount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344" w:type="dxa"/>
            <w:gridSpan w:val="6"/>
            <w:vAlign w:val="center"/>
          </w:tcPr>
          <w:p w14:paraId="41BC9253" w14:textId="77777777" w:rsidR="0066525E" w:rsidRDefault="0066525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$1,000,000 </w:t>
            </w:r>
          </w:p>
        </w:tc>
        <w:tc>
          <w:tcPr>
            <w:tcW w:w="3326" w:type="dxa"/>
            <w:gridSpan w:val="3"/>
            <w:vAlign w:val="center"/>
          </w:tcPr>
          <w:p w14:paraId="41BC9254" w14:textId="77777777" w:rsidR="0066525E" w:rsidRDefault="0066525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$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6525E" w14:paraId="41BC9259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328" w:type="dxa"/>
            <w:gridSpan w:val="4"/>
            <w:vAlign w:val="center"/>
          </w:tcPr>
          <w:p w14:paraId="41BC9256" w14:textId="77777777" w:rsidR="0066525E" w:rsidRDefault="0066525E" w:rsidP="009C3296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Accident Medical Expense </w:t>
            </w:r>
            <w:r w:rsidRPr="00D4010B">
              <w:rPr>
                <w:rFonts w:ascii="Arial" w:hAnsi="Arial" w:cs="Arial"/>
                <w:b/>
              </w:rPr>
              <w:t>Maximum Benefit Period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344" w:type="dxa"/>
            <w:gridSpan w:val="6"/>
            <w:vAlign w:val="center"/>
          </w:tcPr>
          <w:p w14:paraId="41BC9257" w14:textId="77777777" w:rsidR="0066525E" w:rsidRDefault="0066525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104 Weeks</w:t>
            </w:r>
          </w:p>
        </w:tc>
        <w:tc>
          <w:tcPr>
            <w:tcW w:w="3326" w:type="dxa"/>
            <w:gridSpan w:val="3"/>
            <w:vAlign w:val="center"/>
          </w:tcPr>
          <w:p w14:paraId="41BC9258" w14:textId="77777777" w:rsidR="0066525E" w:rsidRDefault="0066525E" w:rsidP="008D19CE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Other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weeks</w:t>
            </w:r>
          </w:p>
        </w:tc>
      </w:tr>
      <w:tr w:rsidR="006D2D13" w14:paraId="41BC925E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6225" w:type="dxa"/>
            <w:gridSpan w:val="7"/>
            <w:vAlign w:val="center"/>
          </w:tcPr>
          <w:p w14:paraId="41BC925A" w14:textId="4AC598D5" w:rsidR="006D2D13" w:rsidRPr="006D2D13" w:rsidRDefault="006D2D13" w:rsidP="009C3296">
            <w:pPr>
              <w:suppressAutoHyphens/>
              <w:spacing w:after="0"/>
              <w:ind w:right="163"/>
              <w:jc w:val="left"/>
              <w:rPr>
                <w:rFonts w:ascii="Arial" w:hAnsi="Arial" w:cs="Arial"/>
              </w:rPr>
            </w:pPr>
            <w:r w:rsidRPr="006D2D13">
              <w:rPr>
                <w:rFonts w:ascii="Arial" w:hAnsi="Arial" w:cs="Arial"/>
              </w:rPr>
              <w:t xml:space="preserve">Temporary Total Disability </w:t>
            </w:r>
            <w:r w:rsidRPr="00D4010B">
              <w:rPr>
                <w:rFonts w:ascii="Arial" w:hAnsi="Arial" w:cs="Arial"/>
                <w:b/>
              </w:rPr>
              <w:t xml:space="preserve">Maximum Weekly Benefit </w:t>
            </w:r>
            <w:r w:rsidR="009C3296">
              <w:rPr>
                <w:rFonts w:ascii="Arial" w:hAnsi="Arial" w:cs="Arial"/>
                <w:b/>
              </w:rPr>
              <w:t xml:space="preserve"> </w:t>
            </w:r>
            <w:r w:rsidRPr="00D4010B">
              <w:rPr>
                <w:rFonts w:ascii="Arial" w:hAnsi="Arial" w:cs="Arial"/>
                <w:b/>
              </w:rPr>
              <w:t>Amount</w:t>
            </w:r>
            <w:r w:rsidRPr="006D2D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47" w:type="dxa"/>
            <w:gridSpan w:val="3"/>
            <w:vAlign w:val="center"/>
          </w:tcPr>
          <w:p w14:paraId="41BC925B" w14:textId="44263093" w:rsidR="006D2D13" w:rsidRP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6D2D13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 w:rsidRPr="006D2D13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Pr="006D2D13">
              <w:rPr>
                <w:rFonts w:ascii="Arial" w:hAnsi="Arial" w:cs="Arial"/>
              </w:rPr>
              <w:fldChar w:fldCharType="end"/>
            </w:r>
            <w:bookmarkEnd w:id="28"/>
            <w:r w:rsidRPr="006D2D1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3</w:t>
            </w:r>
            <w:r w:rsidRPr="006D2D13">
              <w:rPr>
                <w:rFonts w:ascii="Arial" w:hAnsi="Arial" w:cs="Arial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41BC925C" w14:textId="1388DFB0" w:rsidR="006D2D13" w:rsidRDefault="006D2D13" w:rsidP="006D2D13">
            <w:pPr>
              <w:suppressAutoHyphens/>
              <w:spacing w:after="0"/>
              <w:ind w:right="-640"/>
              <w:jc w:val="left"/>
              <w:rPr>
                <w:rFonts w:ascii="Arial" w:hAnsi="Arial" w:cs="Arial"/>
              </w:rPr>
            </w:pPr>
            <w:r w:rsidRPr="006D2D13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D13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Pr="006D2D13">
              <w:rPr>
                <w:rFonts w:ascii="Arial" w:hAnsi="Arial" w:cs="Arial"/>
              </w:rPr>
              <w:fldChar w:fldCharType="end"/>
            </w:r>
            <w:r w:rsidRPr="006D2D1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5</w:t>
            </w:r>
            <w:r w:rsidRPr="006D2D13">
              <w:rPr>
                <w:rFonts w:ascii="Arial" w:hAnsi="Arial" w:cs="Arial"/>
              </w:rPr>
              <w:t>00</w:t>
            </w:r>
          </w:p>
        </w:tc>
        <w:tc>
          <w:tcPr>
            <w:tcW w:w="1886" w:type="dxa"/>
            <w:vAlign w:val="center"/>
          </w:tcPr>
          <w:p w14:paraId="41BC925D" w14:textId="420B02DB" w:rsidR="006D2D13" w:rsidRDefault="006D2D13" w:rsidP="006D2D13">
            <w:pPr>
              <w:suppressAutoHyphens/>
              <w:spacing w:after="0"/>
              <w:ind w:left="160"/>
              <w:jc w:val="left"/>
              <w:rPr>
                <w:rFonts w:ascii="Arial" w:hAnsi="Arial" w:cs="Arial"/>
              </w:rPr>
            </w:pPr>
          </w:p>
        </w:tc>
      </w:tr>
      <w:tr w:rsidR="006D2D13" w14:paraId="41BC9262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328" w:type="dxa"/>
            <w:gridSpan w:val="4"/>
            <w:vAlign w:val="center"/>
          </w:tcPr>
          <w:p w14:paraId="3DB44366" w14:textId="77777777" w:rsidR="006D2D13" w:rsidRDefault="006D2D13" w:rsidP="006D2D13">
            <w:pPr>
              <w:suppressAutoHyphens/>
              <w:spacing w:after="0"/>
              <w:ind w:left="360" w:right="-563"/>
              <w:jc w:val="left"/>
              <w:rPr>
                <w:rFonts w:ascii="Arial" w:hAnsi="Arial" w:cs="Arial"/>
              </w:rPr>
            </w:pPr>
          </w:p>
          <w:p w14:paraId="41BC925F" w14:textId="478A62F7" w:rsidR="006D2D13" w:rsidRDefault="006D2D13" w:rsidP="009C3296">
            <w:pPr>
              <w:suppressAutoHyphens/>
              <w:spacing w:after="0"/>
              <w:ind w:right="-56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Total Disability </w:t>
            </w:r>
            <w:r w:rsidRPr="00D4010B">
              <w:rPr>
                <w:rFonts w:ascii="Arial" w:hAnsi="Arial" w:cs="Arial"/>
                <w:b/>
              </w:rPr>
              <w:t>Maximum Benefit Period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344" w:type="dxa"/>
            <w:gridSpan w:val="6"/>
            <w:vAlign w:val="center"/>
          </w:tcPr>
          <w:p w14:paraId="5320E9FC" w14:textId="6B34F8C4" w:rsid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$400</w:t>
            </w:r>
          </w:p>
          <w:p w14:paraId="41BC9260" w14:textId="583CC021" w:rsid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104 Weeks</w:t>
            </w:r>
          </w:p>
        </w:tc>
        <w:tc>
          <w:tcPr>
            <w:tcW w:w="3326" w:type="dxa"/>
            <w:gridSpan w:val="3"/>
            <w:vAlign w:val="center"/>
          </w:tcPr>
          <w:p w14:paraId="3E7D00A3" w14:textId="0C586A34" w:rsid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  <w:p w14:paraId="41BC9261" w14:textId="7A4B86BD" w:rsid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weeks</w:t>
            </w:r>
          </w:p>
        </w:tc>
      </w:tr>
      <w:tr w:rsidR="006D2D13" w14:paraId="41BC9266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4778" w:type="dxa"/>
            <w:gridSpan w:val="2"/>
            <w:vAlign w:val="center"/>
          </w:tcPr>
          <w:p w14:paraId="41BC9263" w14:textId="77777777" w:rsidR="006D2D13" w:rsidRDefault="006D2D13" w:rsidP="009C3296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Total Disability Benefit Coverage:</w:t>
            </w:r>
          </w:p>
        </w:tc>
        <w:tc>
          <w:tcPr>
            <w:tcW w:w="4334" w:type="dxa"/>
            <w:gridSpan w:val="10"/>
            <w:vAlign w:val="center"/>
          </w:tcPr>
          <w:p w14:paraId="41BC9264" w14:textId="77777777" w:rsid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Included, unless otherwise indicated</w:t>
            </w:r>
          </w:p>
        </w:tc>
        <w:tc>
          <w:tcPr>
            <w:tcW w:w="1886" w:type="dxa"/>
            <w:vAlign w:val="center"/>
          </w:tcPr>
          <w:p w14:paraId="41BC9265" w14:textId="77777777" w:rsidR="006D2D13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Exclude</w:t>
            </w:r>
          </w:p>
        </w:tc>
      </w:tr>
      <w:tr w:rsidR="006D2D13" w14:paraId="41BC926A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13"/>
            <w:vAlign w:val="center"/>
          </w:tcPr>
          <w:p w14:paraId="41BC9269" w14:textId="1E297E5C" w:rsidR="006D2D13" w:rsidRPr="00EA2A4E" w:rsidRDefault="006D2D13" w:rsidP="006D2D13">
            <w:pPr>
              <w:suppressAutoHyphens/>
              <w:spacing w:after="0"/>
              <w:jc w:val="left"/>
              <w:rPr>
                <w:rFonts w:ascii="Arial" w:hAnsi="Arial" w:cs="Arial"/>
                <w:b/>
              </w:rPr>
            </w:pPr>
            <w:r w:rsidRPr="00EA2A4E">
              <w:rPr>
                <w:rFonts w:ascii="Arial" w:hAnsi="Arial" w:cs="Arial"/>
                <w:b/>
              </w:rPr>
              <w:t>Non-Occupational Accident</w:t>
            </w:r>
            <w:r w:rsidR="009C3296">
              <w:rPr>
                <w:rFonts w:ascii="Arial" w:hAnsi="Arial" w:cs="Arial"/>
                <w:b/>
              </w:rPr>
              <w:t xml:space="preserve"> Benefits</w:t>
            </w:r>
            <w:r w:rsidR="009C3296">
              <w:rPr>
                <w:rFonts w:ascii="Arial" w:hAnsi="Arial" w:cs="Arial"/>
              </w:rPr>
              <w:t xml:space="preserve"> (exclude unless otherwise indicated):  </w:t>
            </w:r>
            <w:r w:rsidR="009C329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296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9C3296">
              <w:rPr>
                <w:rFonts w:ascii="Arial" w:hAnsi="Arial" w:cs="Arial"/>
              </w:rPr>
              <w:fldChar w:fldCharType="end"/>
            </w:r>
            <w:r w:rsidR="009C3296">
              <w:rPr>
                <w:rFonts w:ascii="Arial" w:hAnsi="Arial" w:cs="Arial"/>
              </w:rPr>
              <w:t xml:space="preserve"> Include</w:t>
            </w:r>
          </w:p>
        </w:tc>
      </w:tr>
      <w:tr w:rsidR="006D2D13" w14:paraId="41BC9270" w14:textId="77777777" w:rsidTr="00A524C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13"/>
            <w:vAlign w:val="center"/>
          </w:tcPr>
          <w:p w14:paraId="41BC926F" w14:textId="26EC3B20" w:rsidR="006D2D13" w:rsidRDefault="009C3296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Options: </w:t>
            </w:r>
            <w:r w:rsidR="002F6B72">
              <w:rPr>
                <w:rFonts w:ascii="Arial" w:hAnsi="Arial" w:cs="Arial"/>
              </w:rPr>
              <w:t>(Excluded unless otherwise indicated by marking the box below)</w:t>
            </w:r>
          </w:p>
        </w:tc>
      </w:tr>
      <w:tr w:rsidR="009C3296" w14:paraId="05CA3ED4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35DADB6C" w14:textId="2B95F61C" w:rsidR="009C3296" w:rsidRDefault="009C3296" w:rsidP="002F6B72">
            <w:pPr>
              <w:suppressAutoHyphens/>
              <w:spacing w:after="0"/>
              <w:ind w:left="2880" w:hanging="28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Smartphone</w:t>
            </w:r>
            <w:r w:rsidR="00576AB1">
              <w:rPr>
                <w:rFonts w:ascii="Arial" w:hAnsi="Arial" w:cs="Arial"/>
              </w:rPr>
              <w:t>/Tablet</w:t>
            </w:r>
            <w:r>
              <w:rPr>
                <w:rFonts w:ascii="Arial" w:hAnsi="Arial" w:cs="Arial"/>
              </w:rPr>
              <w:t xml:space="preserve"> Benefit</w:t>
            </w:r>
          </w:p>
        </w:tc>
        <w:tc>
          <w:tcPr>
            <w:tcW w:w="5499" w:type="dxa"/>
            <w:gridSpan w:val="8"/>
            <w:vAlign w:val="center"/>
          </w:tcPr>
          <w:p w14:paraId="28209A40" w14:textId="5D8C8613" w:rsidR="009C3296" w:rsidRDefault="009C3296" w:rsidP="002F6B72">
            <w:pPr>
              <w:suppressAutoHyphens/>
              <w:spacing w:after="0"/>
              <w:ind w:left="2880" w:hanging="28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3296" w14:paraId="29CA1695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143880EA" w14:textId="185782B6" w:rsidR="009C3296" w:rsidRDefault="009C3296" w:rsidP="002F6B72">
            <w:pPr>
              <w:suppressAutoHyphens/>
              <w:spacing w:after="0"/>
              <w:ind w:left="2880" w:hanging="28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Wage Benefit Replacement Option</w:t>
            </w:r>
          </w:p>
        </w:tc>
        <w:tc>
          <w:tcPr>
            <w:tcW w:w="5499" w:type="dxa"/>
            <w:gridSpan w:val="8"/>
            <w:vAlign w:val="center"/>
          </w:tcPr>
          <w:p w14:paraId="56B646E1" w14:textId="47067392" w:rsidR="009C3296" w:rsidRDefault="009C3296" w:rsidP="002F6B72">
            <w:pPr>
              <w:suppressAutoHyphens/>
              <w:spacing w:after="0"/>
              <w:ind w:left="2880" w:hanging="28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4AEF" w14:paraId="521D6697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3A37F0CB" w14:textId="29A31AF4" w:rsidR="009A4AEF" w:rsidRDefault="009A4AEF" w:rsidP="002F6B72">
            <w:pPr>
              <w:suppressAutoHyphens/>
              <w:spacing w:after="0"/>
              <w:ind w:left="2880" w:hanging="28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School Care Benefit </w:t>
            </w:r>
          </w:p>
        </w:tc>
        <w:tc>
          <w:tcPr>
            <w:tcW w:w="5499" w:type="dxa"/>
            <w:gridSpan w:val="8"/>
            <w:vAlign w:val="center"/>
          </w:tcPr>
          <w:p w14:paraId="1C7BBD64" w14:textId="714DD2A9" w:rsidR="009A4AEF" w:rsidRDefault="009A4AEF" w:rsidP="002F6B72">
            <w:pPr>
              <w:suppressAutoHyphens/>
              <w:spacing w:after="0"/>
              <w:ind w:left="2880" w:hanging="28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16C48CEF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4D830C58" w14:textId="3395337E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Carjacking Benefit            </w:t>
            </w:r>
          </w:p>
        </w:tc>
        <w:tc>
          <w:tcPr>
            <w:tcW w:w="5499" w:type="dxa"/>
            <w:gridSpan w:val="8"/>
            <w:vAlign w:val="center"/>
          </w:tcPr>
          <w:p w14:paraId="03BD7881" w14:textId="7DE53054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4AC830C8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2D7D2DA2" w14:textId="66A8CBEF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Coma Benefit                       </w:t>
            </w:r>
          </w:p>
        </w:tc>
        <w:tc>
          <w:tcPr>
            <w:tcW w:w="5499" w:type="dxa"/>
            <w:gridSpan w:val="8"/>
            <w:vAlign w:val="center"/>
          </w:tcPr>
          <w:p w14:paraId="23428A81" w14:textId="5C7BF243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4281F8D0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6DFDA020" w14:textId="46986CFE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Care Benefit  </w:t>
            </w:r>
          </w:p>
        </w:tc>
        <w:tc>
          <w:tcPr>
            <w:tcW w:w="5499" w:type="dxa"/>
            <w:gridSpan w:val="8"/>
            <w:vAlign w:val="center"/>
          </w:tcPr>
          <w:p w14:paraId="29D098C8" w14:textId="1A09D5F9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4B3DB83A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254A5818" w14:textId="139B44E2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Felonious Assault Benefit    </w:t>
            </w:r>
          </w:p>
        </w:tc>
        <w:tc>
          <w:tcPr>
            <w:tcW w:w="5499" w:type="dxa"/>
            <w:gridSpan w:val="8"/>
            <w:vAlign w:val="center"/>
          </w:tcPr>
          <w:p w14:paraId="3685EF65" w14:textId="06627EF0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03E71A33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22D6AB86" w14:textId="29A6EE4C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Seat Belt Benefit                </w:t>
            </w:r>
          </w:p>
        </w:tc>
        <w:tc>
          <w:tcPr>
            <w:tcW w:w="5499" w:type="dxa"/>
            <w:gridSpan w:val="8"/>
            <w:vAlign w:val="center"/>
          </w:tcPr>
          <w:p w14:paraId="128142A9" w14:textId="0BAC69A0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68ED5C7D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77F5E65B" w14:textId="0D9EED06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Sexual Assault Benefit       </w:t>
            </w:r>
          </w:p>
        </w:tc>
        <w:tc>
          <w:tcPr>
            <w:tcW w:w="5499" w:type="dxa"/>
            <w:gridSpan w:val="8"/>
            <w:vAlign w:val="center"/>
          </w:tcPr>
          <w:p w14:paraId="0C31AE03" w14:textId="705CC795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A4AEF" w14:paraId="5CBD8C24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3E7DBC25" w14:textId="77777777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Vehicle Modification Benefit </w:t>
            </w:r>
          </w:p>
        </w:tc>
        <w:tc>
          <w:tcPr>
            <w:tcW w:w="5499" w:type="dxa"/>
            <w:gridSpan w:val="8"/>
            <w:vAlign w:val="center"/>
          </w:tcPr>
          <w:p w14:paraId="443FC035" w14:textId="62749991" w:rsidR="009A4AEF" w:rsidRDefault="009A4AEF" w:rsidP="006D2D13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93E09" w14:paraId="25E4A3F9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6753DD3D" w14:textId="15234660" w:rsidR="00093E09" w:rsidRPr="00093E09" w:rsidRDefault="00093E09" w:rsidP="00093E09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093E09">
              <w:rPr>
                <w:rFonts w:ascii="Arial" w:hAnsi="Arial" w:cs="Arial"/>
              </w:rPr>
              <w:t xml:space="preserve">Critical Burn </w:t>
            </w:r>
            <w:r w:rsidR="009C3296">
              <w:rPr>
                <w:rFonts w:ascii="Arial" w:hAnsi="Arial" w:cs="Arial"/>
              </w:rPr>
              <w:t>Benefit</w:t>
            </w:r>
          </w:p>
        </w:tc>
        <w:tc>
          <w:tcPr>
            <w:tcW w:w="5499" w:type="dxa"/>
            <w:gridSpan w:val="8"/>
            <w:vAlign w:val="center"/>
          </w:tcPr>
          <w:p w14:paraId="175B5550" w14:textId="00EE0C3B" w:rsidR="00093E09" w:rsidRPr="00D37334" w:rsidRDefault="00093E09" w:rsidP="00093E09">
            <w:pPr>
              <w:suppressAutoHyphen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93E09" w14:paraId="643124DA" w14:textId="77777777" w:rsidTr="009C329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  <w:vAlign w:val="center"/>
          </w:tcPr>
          <w:p w14:paraId="735E65BF" w14:textId="797BF829" w:rsidR="00093E09" w:rsidRPr="00093E09" w:rsidRDefault="00093E09" w:rsidP="00093E09">
            <w:pPr>
              <w:suppressAutoHyphens/>
              <w:spacing w:after="0"/>
              <w:rPr>
                <w:rFonts w:ascii="Arial" w:hAnsi="Arial" w:cs="Arial"/>
              </w:rPr>
            </w:pPr>
            <w:r w:rsidRPr="00093E09">
              <w:rPr>
                <w:rFonts w:ascii="Arial" w:hAnsi="Arial" w:cs="Arial"/>
              </w:rPr>
              <w:t>Passenger Accident Benefit Rider</w:t>
            </w:r>
          </w:p>
        </w:tc>
        <w:tc>
          <w:tcPr>
            <w:tcW w:w="5499" w:type="dxa"/>
            <w:gridSpan w:val="8"/>
            <w:vAlign w:val="center"/>
          </w:tcPr>
          <w:p w14:paraId="11CF991A" w14:textId="23EC34DB" w:rsidR="00093E09" w:rsidRPr="00D37334" w:rsidRDefault="00093E09" w:rsidP="00093E09">
            <w:pPr>
              <w:suppressAutoHyphen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9C3296" w14:paraId="51410738" w14:textId="77777777" w:rsidTr="0018156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5499" w:type="dxa"/>
            <w:gridSpan w:val="5"/>
          </w:tcPr>
          <w:p w14:paraId="32E235C8" w14:textId="5F3D89B2" w:rsidR="009C3296" w:rsidRPr="00093E09" w:rsidRDefault="009C3296" w:rsidP="009C3296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Benefits and Amounts Requested </w:t>
            </w:r>
          </w:p>
        </w:tc>
        <w:tc>
          <w:tcPr>
            <w:tcW w:w="5499" w:type="dxa"/>
            <w:gridSpan w:val="8"/>
            <w:vAlign w:val="center"/>
          </w:tcPr>
          <w:p w14:paraId="2B35FD3E" w14:textId="3E41AE21" w:rsidR="009C3296" w:rsidRDefault="00576AB1" w:rsidP="009C3296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Explain:</w:t>
            </w:r>
          </w:p>
        </w:tc>
      </w:tr>
      <w:tr w:rsidR="00DA2605" w:rsidRPr="00F224D5" w14:paraId="41BC9276" w14:textId="77777777">
        <w:trPr>
          <w:trHeight w:val="288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14:paraId="41BC9275" w14:textId="77777777" w:rsidR="00DA2605" w:rsidRPr="00F224D5" w:rsidRDefault="00DA2605" w:rsidP="007906D0">
            <w:pPr>
              <w:suppressAutoHyphen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INSURANCE BROKER</w:t>
            </w:r>
            <w:r w:rsidRPr="00F224D5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DA2605" w14:paraId="41BC9279" w14:textId="77777777">
        <w:trPr>
          <w:trHeight w:val="288"/>
        </w:trPr>
        <w:tc>
          <w:tcPr>
            <w:tcW w:w="48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BC9277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6138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BC9278" w14:textId="38BCBD89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30"/>
            <w:r w:rsidR="00DF6B91">
              <w:rPr>
                <w:rFonts w:ascii="Arial" w:hAnsi="Arial" w:cs="Arial"/>
                <w:u w:val="single"/>
              </w:rPr>
              <w:t xml:space="preserve">     </w:t>
            </w:r>
          </w:p>
        </w:tc>
      </w:tr>
      <w:tr w:rsidR="00DA2605" w14:paraId="41BC927E" w14:textId="77777777">
        <w:trPr>
          <w:trHeight w:val="288"/>
        </w:trPr>
        <w:tc>
          <w:tcPr>
            <w:tcW w:w="48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C927A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7B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7C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BC927D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Zip Code: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A2605" w14:paraId="41BC9282" w14:textId="77777777">
        <w:trPr>
          <w:trHeight w:val="288"/>
        </w:trPr>
        <w:tc>
          <w:tcPr>
            <w:tcW w:w="3672" w:type="dxa"/>
            <w:tcBorders>
              <w:top w:val="nil"/>
              <w:bottom w:val="nil"/>
              <w:right w:val="nil"/>
            </w:tcBorders>
            <w:vAlign w:val="center"/>
          </w:tcPr>
          <w:p w14:paraId="41BC927F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36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280" w14:textId="12A93FE3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1BC9281" w14:textId="77777777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A2605" w14:paraId="41BC9284" w14:textId="77777777">
        <w:trPr>
          <w:trHeight w:val="288"/>
        </w:trPr>
        <w:tc>
          <w:tcPr>
            <w:tcW w:w="11016" w:type="dxa"/>
            <w:gridSpan w:val="14"/>
            <w:tcBorders>
              <w:top w:val="nil"/>
            </w:tcBorders>
            <w:vAlign w:val="center"/>
          </w:tcPr>
          <w:p w14:paraId="41BC9283" w14:textId="3167A2EF" w:rsidR="00DA2605" w:rsidRDefault="00DA2605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Commission:</w:t>
            </w:r>
            <w:r w:rsidRPr="00965CE2">
              <w:rPr>
                <w:rFonts w:ascii="Arial" w:hAnsi="Arial" w:cs="Arial"/>
              </w:rPr>
              <w:t xml:space="preserve"> </w:t>
            </w:r>
            <w:r w:rsidRPr="00965CE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E2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Pr="00965CE2">
              <w:rPr>
                <w:rFonts w:ascii="Arial" w:hAnsi="Arial" w:cs="Arial"/>
              </w:rPr>
              <w:fldChar w:fldCharType="end"/>
            </w:r>
            <w:r w:rsidRPr="00965CE2">
              <w:rPr>
                <w:rFonts w:ascii="Arial" w:hAnsi="Arial" w:cs="Arial"/>
              </w:rPr>
              <w:t xml:space="preserve"> Yes   </w:t>
            </w:r>
            <w:r w:rsidRPr="00965CE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E2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Pr="00965CE2">
              <w:rPr>
                <w:rFonts w:ascii="Arial" w:hAnsi="Arial" w:cs="Arial"/>
              </w:rPr>
              <w:fldChar w:fldCharType="end"/>
            </w:r>
            <w:r w:rsidRPr="00965CE2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Other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%   </w:t>
            </w:r>
            <w:r w:rsidR="00DF6B91">
              <w:rPr>
                <w:rFonts w:ascii="Arial" w:hAnsi="Arial" w:cs="Arial"/>
              </w:rPr>
              <w:t xml:space="preserve">   Name of Licensed Agent:  </w:t>
            </w:r>
            <w:r w:rsidR="00DF6B91"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F6B91"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F6B91" w:rsidRPr="001D76B8">
              <w:rPr>
                <w:rFonts w:ascii="Arial" w:hAnsi="Arial" w:cs="Arial"/>
                <w:u w:val="single"/>
              </w:rPr>
            </w:r>
            <w:r w:rsidR="00DF6B91" w:rsidRPr="001D76B8">
              <w:rPr>
                <w:rFonts w:ascii="Arial" w:hAnsi="Arial" w:cs="Arial"/>
                <w:u w:val="single"/>
              </w:rPr>
              <w:fldChar w:fldCharType="separate"/>
            </w:r>
            <w:r w:rsidR="00DF6B91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DF6B91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DF6B91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DF6B91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DF6B91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DF6B91" w:rsidRPr="001D76B8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41BC9285" w14:textId="1D4D12FA" w:rsidR="00BE212D" w:rsidRDefault="00BE212D" w:rsidP="00EA2A4E">
      <w:pPr>
        <w:suppressAutoHyphens/>
        <w:spacing w:after="0"/>
        <w:rPr>
          <w:rFonts w:ascii="Arial" w:hAnsi="Arial" w:cs="Arial"/>
        </w:rPr>
      </w:pPr>
    </w:p>
    <w:tbl>
      <w:tblPr>
        <w:tblStyle w:val="TableGrid"/>
        <w:tblW w:w="11635" w:type="dxa"/>
        <w:tblBorders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243"/>
        <w:gridCol w:w="1312"/>
        <w:gridCol w:w="443"/>
        <w:gridCol w:w="152"/>
        <w:gridCol w:w="1117"/>
        <w:gridCol w:w="1140"/>
        <w:gridCol w:w="111"/>
        <w:gridCol w:w="1111"/>
        <w:gridCol w:w="59"/>
        <w:gridCol w:w="1175"/>
        <w:gridCol w:w="535"/>
        <w:gridCol w:w="625"/>
        <w:gridCol w:w="950"/>
        <w:gridCol w:w="35"/>
        <w:gridCol w:w="1459"/>
        <w:gridCol w:w="567"/>
        <w:gridCol w:w="594"/>
      </w:tblGrid>
      <w:tr w:rsidR="00231215" w:rsidRPr="00231215" w14:paraId="41BC9288" w14:textId="77777777" w:rsidTr="00576AB1">
        <w:trPr>
          <w:gridAfter w:val="1"/>
          <w:wAfter w:w="594" w:type="dxa"/>
        </w:trPr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C9287" w14:textId="7F055CCF" w:rsidR="00231215" w:rsidRPr="00231215" w:rsidRDefault="00E64FBB" w:rsidP="00EA2A4E">
            <w:pPr>
              <w:suppressAutoHyphen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="00231215" w:rsidRPr="00231215">
              <w:rPr>
                <w:rFonts w:ascii="Arial" w:hAnsi="Arial" w:cs="Arial"/>
                <w:b/>
              </w:rPr>
              <w:t>INSURANCE INFORMATION</w:t>
            </w:r>
          </w:p>
        </w:tc>
      </w:tr>
      <w:tr w:rsidR="00231215" w:rsidRPr="00231215" w14:paraId="41BC928F" w14:textId="77777777" w:rsidTr="00576AB1">
        <w:trPr>
          <w:gridAfter w:val="1"/>
          <w:wAfter w:w="594" w:type="dxa"/>
        </w:trPr>
        <w:tc>
          <w:tcPr>
            <w:tcW w:w="11041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41BC9289" w14:textId="781A05DF" w:rsidR="00231215" w:rsidRDefault="00E23A1C" w:rsidP="001D76B8">
            <w:pPr>
              <w:numPr>
                <w:ilvl w:val="0"/>
                <w:numId w:val="21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lines of insurance do you require independent contractors to have when operating on your </w:t>
            </w:r>
            <w:r w:rsidR="00D4010B" w:rsidRPr="00D4010B">
              <w:rPr>
                <w:rFonts w:ascii="Arial" w:hAnsi="Arial" w:cs="Arial"/>
                <w:b/>
              </w:rPr>
              <w:t>P</w:t>
            </w:r>
            <w:r w:rsidRPr="00D4010B">
              <w:rPr>
                <w:rFonts w:ascii="Arial" w:hAnsi="Arial" w:cs="Arial"/>
                <w:b/>
              </w:rPr>
              <w:t>latform</w:t>
            </w:r>
            <w:r>
              <w:rPr>
                <w:rFonts w:ascii="Arial" w:hAnsi="Arial" w:cs="Arial"/>
              </w:rPr>
              <w:t xml:space="preserve">?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  <w:p w14:paraId="41BC928A" w14:textId="77777777" w:rsidR="00231215" w:rsidRDefault="00231215" w:rsidP="001D76B8">
            <w:pPr>
              <w:numPr>
                <w:ilvl w:val="0"/>
                <w:numId w:val="21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E23A1C">
              <w:rPr>
                <w:rFonts w:ascii="Arial" w:hAnsi="Arial" w:cs="Arial"/>
              </w:rPr>
              <w:t>Who is the workers' compensation insurance carrier for employee exposure?</w:t>
            </w:r>
            <w:r>
              <w:rPr>
                <w:rFonts w:ascii="Arial" w:hAnsi="Arial" w:cs="Arial"/>
              </w:rPr>
              <w:t xml:space="preserve">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33"/>
          </w:p>
          <w:p w14:paraId="41BC928B" w14:textId="111EC262" w:rsidR="00231215" w:rsidRDefault="00E23A1C" w:rsidP="00E23A1C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31215">
              <w:rPr>
                <w:rFonts w:ascii="Arial" w:hAnsi="Arial" w:cs="Arial"/>
              </w:rPr>
              <w:t>Please indicate the retention or deductible amount</w:t>
            </w:r>
            <w:r w:rsidR="001D76B8">
              <w:rPr>
                <w:rFonts w:ascii="Arial" w:hAnsi="Arial" w:cs="Arial"/>
              </w:rPr>
              <w:t>:</w:t>
            </w:r>
            <w:r w:rsidR="00231215">
              <w:rPr>
                <w:rFonts w:ascii="Arial" w:hAnsi="Arial" w:cs="Arial"/>
              </w:rPr>
              <w:t xml:space="preserve">  $</w:t>
            </w:r>
            <w:r w:rsidR="00231215"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231215"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31215" w:rsidRPr="001D76B8">
              <w:rPr>
                <w:rFonts w:ascii="Arial" w:hAnsi="Arial" w:cs="Arial"/>
                <w:u w:val="single"/>
              </w:rPr>
            </w:r>
            <w:r w:rsidR="00231215" w:rsidRPr="001D76B8">
              <w:rPr>
                <w:rFonts w:ascii="Arial" w:hAnsi="Arial" w:cs="Arial"/>
                <w:u w:val="single"/>
              </w:rPr>
              <w:fldChar w:fldCharType="separate"/>
            </w:r>
            <w:r w:rsidR="00231215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231215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231215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231215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231215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231215" w:rsidRPr="001D76B8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  <w:p w14:paraId="41BC928D" w14:textId="7ACA2CBA" w:rsidR="00E64FBB" w:rsidRPr="008017EF" w:rsidRDefault="00A524CC" w:rsidP="001D76B8">
            <w:pPr>
              <w:numPr>
                <w:ilvl w:val="0"/>
                <w:numId w:val="21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business auto policy?</w:t>
            </w:r>
            <w:r w:rsidR="00231215">
              <w:rPr>
                <w:rFonts w:ascii="Arial" w:hAnsi="Arial" w:cs="Arial"/>
              </w:rPr>
              <w:t xml:space="preserve">  </w:t>
            </w:r>
            <w:r w:rsidR="008017E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7EF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8017EF">
              <w:rPr>
                <w:rFonts w:ascii="Arial" w:hAnsi="Arial" w:cs="Arial"/>
              </w:rPr>
              <w:fldChar w:fldCharType="end"/>
            </w:r>
            <w:r w:rsidR="008017EF">
              <w:rPr>
                <w:rFonts w:ascii="Arial" w:hAnsi="Arial" w:cs="Arial"/>
              </w:rPr>
              <w:t xml:space="preserve"> Yes   </w:t>
            </w:r>
            <w:r w:rsidR="008017EF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7EF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8017EF">
              <w:rPr>
                <w:rFonts w:ascii="Arial" w:hAnsi="Arial" w:cs="Arial"/>
              </w:rPr>
              <w:fldChar w:fldCharType="end"/>
            </w:r>
            <w:r w:rsidR="008017EF">
              <w:rPr>
                <w:rFonts w:ascii="Arial" w:hAnsi="Arial" w:cs="Arial"/>
              </w:rPr>
              <w:t xml:space="preserve"> No</w:t>
            </w:r>
          </w:p>
          <w:p w14:paraId="280B543F" w14:textId="1ED08793" w:rsidR="008017EF" w:rsidRDefault="008017EF" w:rsidP="001D76B8">
            <w:pPr>
              <w:numPr>
                <w:ilvl w:val="0"/>
                <w:numId w:val="21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 previous or current occupational accident policy? </w:t>
            </w: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41BC928E" w14:textId="77777777" w:rsidR="00231215" w:rsidRPr="00231215" w:rsidRDefault="00231215" w:rsidP="001D76B8">
            <w:pPr>
              <w:numPr>
                <w:ilvl w:val="0"/>
                <w:numId w:val="21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current policy and claim runs for the past three (3) years</w:t>
            </w:r>
            <w:r w:rsidR="005E1B1D">
              <w:rPr>
                <w:rFonts w:ascii="Arial" w:hAnsi="Arial" w:cs="Arial"/>
              </w:rPr>
              <w:t xml:space="preserve"> and complete the </w:t>
            </w:r>
            <w:r w:rsidR="00D20679">
              <w:rPr>
                <w:rFonts w:ascii="Arial" w:hAnsi="Arial" w:cs="Arial"/>
              </w:rPr>
              <w:t>table</w:t>
            </w:r>
            <w:r w:rsidR="005E1B1D">
              <w:rPr>
                <w:rFonts w:ascii="Arial" w:hAnsi="Arial" w:cs="Arial"/>
              </w:rPr>
              <w:t xml:space="preserve"> below</w:t>
            </w:r>
            <w:r>
              <w:rPr>
                <w:rFonts w:ascii="Arial" w:hAnsi="Arial" w:cs="Arial"/>
              </w:rPr>
              <w:t>:</w:t>
            </w:r>
          </w:p>
        </w:tc>
      </w:tr>
      <w:tr w:rsidR="008336CA" w:rsidRPr="00231215" w14:paraId="41BC9291" w14:textId="77777777" w:rsidTr="00576AB1">
        <w:trPr>
          <w:gridAfter w:val="1"/>
          <w:wAfter w:w="594" w:type="dxa"/>
        </w:trPr>
        <w:tc>
          <w:tcPr>
            <w:tcW w:w="11041" w:type="dxa"/>
            <w:gridSpan w:val="17"/>
            <w:tcBorders>
              <w:top w:val="nil"/>
              <w:bottom w:val="nil"/>
            </w:tcBorders>
            <w:vAlign w:val="center"/>
          </w:tcPr>
          <w:p w14:paraId="41BC9290" w14:textId="77777777" w:rsidR="008336CA" w:rsidRDefault="008336CA" w:rsidP="008336CA">
            <w:pPr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76F2C" w:rsidRPr="00231215" w14:paraId="41BC929A" w14:textId="77777777" w:rsidTr="00576AB1">
        <w:tc>
          <w:tcPr>
            <w:tcW w:w="250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14:paraId="41BC9292" w14:textId="77777777" w:rsidR="00E64FBB" w:rsidRPr="00231215" w:rsidRDefault="00E64FBB" w:rsidP="00E64FBB">
            <w:pPr>
              <w:suppressAutoHyphens/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C9293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Coverage Period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C9294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Company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C9295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Premium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C9296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Losses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C9297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BC9298" w14:textId="3C7C2A6C" w:rsidR="00E64FBB" w:rsidRPr="00231215" w:rsidRDefault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="007968F4">
              <w:rPr>
                <w:rFonts w:ascii="Arial" w:hAnsi="Arial" w:cs="Arial"/>
              </w:rPr>
              <w:t>Insured Persons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bottom"/>
          </w:tcPr>
          <w:p w14:paraId="41BC9299" w14:textId="77777777" w:rsidR="00E64FBB" w:rsidRPr="00231215" w:rsidRDefault="00E64FBB" w:rsidP="00E64FB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F76F2C" w:rsidRPr="00231215" w14:paraId="41BC92A3" w14:textId="77777777" w:rsidTr="00576AB1">
        <w:tc>
          <w:tcPr>
            <w:tcW w:w="2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929B" w14:textId="77777777" w:rsidR="00E64FBB" w:rsidRPr="00231215" w:rsidRDefault="00E64FBB" w:rsidP="00EA2A4E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29C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9D" w14:textId="77777777" w:rsidR="00E64FBB" w:rsidRPr="00231215" w:rsidRDefault="00E64FBB" w:rsidP="00EA2A4E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9E" w14:textId="77777777" w:rsidR="00E64FBB" w:rsidRPr="00231215" w:rsidRDefault="00E64FBB" w:rsidP="00E64FBB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9F" w14:textId="77777777" w:rsidR="00E64FBB" w:rsidRPr="00231215" w:rsidRDefault="00E64FBB" w:rsidP="00E64FBB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A0" w14:textId="77777777" w:rsidR="00E64FBB" w:rsidRPr="00231215" w:rsidRDefault="00E64FBB" w:rsidP="00E64FBB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2A1" w14:textId="77777777" w:rsidR="00E64FBB" w:rsidRPr="00231215" w:rsidRDefault="008336CA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C92A2" w14:textId="77777777" w:rsidR="00E64FBB" w:rsidRPr="00231215" w:rsidRDefault="00E64FBB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6F2C" w:rsidRPr="00231215" w14:paraId="41BC92AC" w14:textId="77777777" w:rsidTr="00576AB1">
        <w:tc>
          <w:tcPr>
            <w:tcW w:w="2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92A4" w14:textId="77777777" w:rsidR="008336CA" w:rsidRPr="00231215" w:rsidRDefault="008336CA" w:rsidP="00EA2A4E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2A5" w14:textId="77777777" w:rsidR="008336CA" w:rsidRPr="00231215" w:rsidRDefault="008336CA" w:rsidP="007906D0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A6" w14:textId="77777777" w:rsidR="008336CA" w:rsidRPr="00231215" w:rsidRDefault="008336CA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A7" w14:textId="77777777" w:rsidR="008336CA" w:rsidRPr="00231215" w:rsidRDefault="008336CA" w:rsidP="007906D0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A8" w14:textId="77777777" w:rsidR="008336CA" w:rsidRPr="00231215" w:rsidRDefault="008336CA" w:rsidP="007906D0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A9" w14:textId="77777777" w:rsidR="008336CA" w:rsidRPr="00231215" w:rsidRDefault="008336CA" w:rsidP="007906D0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2AA" w14:textId="77777777" w:rsidR="008336CA" w:rsidRPr="00231215" w:rsidRDefault="008336CA" w:rsidP="007906D0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C92AB" w14:textId="77777777" w:rsidR="008336CA" w:rsidRPr="00231215" w:rsidRDefault="008336CA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76F2C" w:rsidRPr="00231215" w14:paraId="41BC92B5" w14:textId="77777777" w:rsidTr="00576AB1">
        <w:tc>
          <w:tcPr>
            <w:tcW w:w="2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92AD" w14:textId="77777777" w:rsidR="008336CA" w:rsidRPr="00231215" w:rsidRDefault="008336CA" w:rsidP="00EA2A4E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2AE" w14:textId="77777777" w:rsidR="008336CA" w:rsidRPr="00231215" w:rsidRDefault="008336CA" w:rsidP="007906D0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AF" w14:textId="77777777" w:rsidR="008336CA" w:rsidRPr="00231215" w:rsidRDefault="008336CA" w:rsidP="007906D0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B0" w14:textId="77777777" w:rsidR="008336CA" w:rsidRPr="00231215" w:rsidRDefault="008336CA" w:rsidP="007906D0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B1" w14:textId="77777777" w:rsidR="008336CA" w:rsidRPr="00231215" w:rsidRDefault="008336CA" w:rsidP="007906D0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2B2" w14:textId="77777777" w:rsidR="008336CA" w:rsidRPr="00231215" w:rsidRDefault="008336CA" w:rsidP="007906D0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2B3" w14:textId="77777777" w:rsidR="008336CA" w:rsidRPr="00231215" w:rsidRDefault="008336CA" w:rsidP="007906D0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C92B4" w14:textId="77777777" w:rsidR="008336CA" w:rsidRPr="00231215" w:rsidRDefault="008336CA" w:rsidP="00E64FBB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336CA" w:rsidRPr="00231215" w14:paraId="41BC92B7" w14:textId="77777777" w:rsidTr="00576AB1">
        <w:trPr>
          <w:gridAfter w:val="1"/>
          <w:wAfter w:w="594" w:type="dxa"/>
        </w:trPr>
        <w:tc>
          <w:tcPr>
            <w:tcW w:w="1104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92B6" w14:textId="77777777" w:rsidR="008336CA" w:rsidRPr="00231215" w:rsidRDefault="008336CA" w:rsidP="00EA2A4E">
            <w:pPr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7906D0" w:rsidRPr="007906D0" w14:paraId="41BC92BB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vAlign w:val="center"/>
          </w:tcPr>
          <w:p w14:paraId="41BC92BA" w14:textId="7157D162" w:rsidR="007906D0" w:rsidRPr="007906D0" w:rsidRDefault="002B4DFB" w:rsidP="00EA2A4E">
            <w:pPr>
              <w:suppressAutoHyphen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Operations Information</w:t>
            </w:r>
          </w:p>
        </w:tc>
      </w:tr>
      <w:tr w:rsidR="007906D0" w:rsidRPr="007906D0" w14:paraId="41BC92D0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bottom w:val="nil"/>
            </w:tcBorders>
          </w:tcPr>
          <w:p w14:paraId="15D035F0" w14:textId="77777777" w:rsidR="002B4DFB" w:rsidRDefault="002B4DFB" w:rsidP="002B4DFB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a listing of the current independent contractors by state of residence.</w:t>
            </w:r>
          </w:p>
          <w:p w14:paraId="55C7A7DC" w14:textId="136E115B" w:rsidR="002B4DFB" w:rsidRDefault="002B4DFB" w:rsidP="002B4DFB">
            <w:pPr>
              <w:suppressAutoHyphens/>
              <w:spacing w:after="0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Has there been any litigation/ class action against the </w:t>
            </w:r>
            <w:r w:rsidR="00407711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?</w:t>
            </w:r>
            <w:r w:rsidR="00650418">
              <w:rPr>
                <w:rFonts w:ascii="Arial" w:hAnsi="Arial" w:cs="Arial"/>
              </w:rPr>
              <w:t xml:space="preserve"> </w:t>
            </w:r>
            <w:r w:rsidR="00650418"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50418"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50418" w:rsidRPr="001D76B8">
              <w:rPr>
                <w:rFonts w:ascii="Arial" w:hAnsi="Arial" w:cs="Arial"/>
                <w:u w:val="single"/>
              </w:rPr>
            </w:r>
            <w:r w:rsidR="00650418" w:rsidRPr="001D76B8">
              <w:rPr>
                <w:rFonts w:ascii="Arial" w:hAnsi="Arial" w:cs="Arial"/>
                <w:u w:val="single"/>
              </w:rPr>
              <w:fldChar w:fldCharType="separate"/>
            </w:r>
            <w:r w:rsidR="00650418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650418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650418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650418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650418"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="00650418" w:rsidRPr="001D76B8">
              <w:rPr>
                <w:rFonts w:ascii="Arial" w:hAnsi="Arial" w:cs="Arial"/>
                <w:u w:val="single"/>
              </w:rPr>
              <w:fldChar w:fldCharType="end"/>
            </w:r>
            <w:r w:rsidR="00650418">
              <w:rPr>
                <w:rFonts w:ascii="Arial" w:hAnsi="Arial" w:cs="Arial"/>
                <w:u w:val="single"/>
              </w:rPr>
              <w:t xml:space="preserve"> </w:t>
            </w:r>
            <w:r w:rsidR="00650418" w:rsidRPr="00650418">
              <w:rPr>
                <w:rFonts w:ascii="Arial" w:hAnsi="Arial" w:cs="Arial"/>
              </w:rPr>
              <w:t>If yes, provide case information.</w:t>
            </w:r>
          </w:p>
          <w:p w14:paraId="214C9511" w14:textId="620B5594" w:rsidR="00650418" w:rsidRDefault="00650418" w:rsidP="002B4DFB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there been any unemployment claims?</w:t>
            </w:r>
            <w:r w:rsidR="00F76F2C">
              <w:rPr>
                <w:rFonts w:ascii="Arial" w:hAnsi="Arial" w:cs="Arial"/>
              </w:rPr>
              <w:t xml:space="preserve"> </w:t>
            </w:r>
            <w:r w:rsidR="00F76F2C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F2C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F76F2C">
              <w:rPr>
                <w:rFonts w:ascii="Arial" w:hAnsi="Arial" w:cs="Arial"/>
              </w:rPr>
              <w:fldChar w:fldCharType="end"/>
            </w:r>
            <w:r w:rsidR="00F76F2C">
              <w:rPr>
                <w:rFonts w:ascii="Arial" w:hAnsi="Arial" w:cs="Arial"/>
              </w:rPr>
              <w:t xml:space="preserve"> Yes   </w:t>
            </w:r>
            <w:r w:rsidR="00F76F2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F2C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F76F2C">
              <w:rPr>
                <w:rFonts w:ascii="Arial" w:hAnsi="Arial" w:cs="Arial"/>
              </w:rPr>
              <w:fldChar w:fldCharType="end"/>
            </w:r>
            <w:r w:rsidR="00F76F2C">
              <w:rPr>
                <w:rFonts w:ascii="Arial" w:hAnsi="Arial" w:cs="Arial"/>
              </w:rPr>
              <w:t xml:space="preserve"> No</w:t>
            </w:r>
          </w:p>
          <w:p w14:paraId="2109D30F" w14:textId="6E4EEB50" w:rsidR="00650418" w:rsidRDefault="00650418" w:rsidP="002B4DFB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there been any Department of Labor complaints?</w:t>
            </w:r>
            <w:r w:rsidR="00F76F2C">
              <w:rPr>
                <w:rFonts w:ascii="Arial" w:hAnsi="Arial" w:cs="Arial"/>
              </w:rPr>
              <w:t xml:space="preserve"> </w:t>
            </w:r>
            <w:r w:rsidR="00F76F2C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F2C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F76F2C">
              <w:rPr>
                <w:rFonts w:ascii="Arial" w:hAnsi="Arial" w:cs="Arial"/>
              </w:rPr>
              <w:fldChar w:fldCharType="end"/>
            </w:r>
            <w:r w:rsidR="00F76F2C">
              <w:rPr>
                <w:rFonts w:ascii="Arial" w:hAnsi="Arial" w:cs="Arial"/>
              </w:rPr>
              <w:t xml:space="preserve"> Yes   </w:t>
            </w:r>
            <w:r w:rsidR="00F76F2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F2C"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 w:rsidR="00F76F2C">
              <w:rPr>
                <w:rFonts w:ascii="Arial" w:hAnsi="Arial" w:cs="Arial"/>
              </w:rPr>
              <w:fldChar w:fldCharType="end"/>
            </w:r>
            <w:r w:rsidR="00F76F2C">
              <w:rPr>
                <w:rFonts w:ascii="Arial" w:hAnsi="Arial" w:cs="Arial"/>
              </w:rPr>
              <w:t xml:space="preserve"> No</w:t>
            </w:r>
          </w:p>
          <w:p w14:paraId="03F3AAED" w14:textId="30361F49" w:rsidR="00650418" w:rsidRDefault="00650418" w:rsidP="002B4DFB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detailed list of all claims and complaints.  </w:t>
            </w:r>
          </w:p>
          <w:p w14:paraId="41BC92CF" w14:textId="37F1E414" w:rsidR="002B4DFB" w:rsidRPr="007906D0" w:rsidRDefault="002B4DFB" w:rsidP="002B4DFB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310162" w:rsidRPr="007906D0" w14:paraId="41BC92D2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top w:val="nil"/>
              <w:bottom w:val="nil"/>
            </w:tcBorders>
          </w:tcPr>
          <w:p w14:paraId="41BC92D1" w14:textId="209F231D" w:rsidR="00310162" w:rsidRDefault="004436EF" w:rsidP="00310162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310162" w:rsidRPr="00310162">
              <w:rPr>
                <w:rFonts w:ascii="Arial" w:hAnsi="Arial" w:cs="Arial"/>
                <w:b/>
              </w:rPr>
              <w:t>quipment</w:t>
            </w:r>
            <w:r>
              <w:rPr>
                <w:rFonts w:ascii="Segoe UI Emoji" w:eastAsia="Segoe UI Emoji" w:hAnsi="Segoe UI Emoji" w:cs="Segoe UI Emoji"/>
              </w:rPr>
              <w:t xml:space="preserve"> </w:t>
            </w:r>
            <w:r w:rsidRPr="004436EF">
              <w:rPr>
                <w:rFonts w:ascii="Segoe UI Emoji" w:eastAsia="Segoe UI Emoji" w:hAnsi="Segoe UI Emoji" w:cs="Segoe UI Emoji"/>
                <w:b/>
              </w:rPr>
              <w:t>(if applicable):</w:t>
            </w:r>
            <w:r>
              <w:rPr>
                <w:rFonts w:ascii="Segoe UI Emoji" w:eastAsia="Segoe UI Emoji" w:hAnsi="Segoe UI Emoji" w:cs="Segoe UI Emoji"/>
              </w:rPr>
              <w:t xml:space="preserve">  </w:t>
            </w:r>
          </w:p>
        </w:tc>
      </w:tr>
      <w:tr w:rsidR="004436EF" w:rsidRPr="007906D0" w14:paraId="41BC92DC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  <w:trHeight w:val="240"/>
        </w:trPr>
        <w:tc>
          <w:tcPr>
            <w:tcW w:w="2150" w:type="dxa"/>
            <w:gridSpan w:val="4"/>
            <w:tcBorders>
              <w:top w:val="nil"/>
              <w:bottom w:val="nil"/>
              <w:right w:val="nil"/>
            </w:tcBorders>
          </w:tcPr>
          <w:p w14:paraId="41BC92D3" w14:textId="77777777" w:rsidR="004436EF" w:rsidRDefault="004436EF" w:rsidP="004436EF">
            <w:pPr>
              <w:suppressAutoHyphen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Vehicles Used: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1BC92D4" w14:textId="7EE83E86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BC92D5" w14:textId="2EB39916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Bike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D6" w14:textId="3B04A4F4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Walking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D7" w14:textId="73112276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Sprinter Van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90974" w14:textId="77777777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Straight</w:t>
            </w:r>
          </w:p>
          <w:p w14:paraId="41BC92D8" w14:textId="07AE9C9C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Truck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1BC92D9" w14:textId="3191F0EE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Other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DA" w14:textId="799BE53E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1BC92DB" w14:textId="61905864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436EF" w:rsidRPr="007906D0" w14:paraId="41BC92E6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  <w:trHeight w:val="240"/>
        </w:trPr>
        <w:tc>
          <w:tcPr>
            <w:tcW w:w="2150" w:type="dxa"/>
            <w:gridSpan w:val="4"/>
            <w:tcBorders>
              <w:top w:val="nil"/>
              <w:bottom w:val="nil"/>
              <w:right w:val="nil"/>
            </w:tcBorders>
          </w:tcPr>
          <w:p w14:paraId="41BC92DD" w14:textId="77777777" w:rsidR="004436EF" w:rsidRDefault="004436EF" w:rsidP="004436EF">
            <w:pPr>
              <w:suppressAutoHyphens/>
              <w:spacing w:after="0"/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total: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1BC92DE" w14:textId="77777777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BC92DF" w14:textId="77777777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E0" w14:textId="77777777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E1" w14:textId="77777777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E2" w14:textId="0E474C06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1BC92E3" w14:textId="46D49C66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92E4" w14:textId="7EC1BF48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1BC92E5" w14:textId="1099FE69" w:rsidR="004436EF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436EF" w:rsidRPr="007906D0" w14:paraId="7EA39D93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  <w:trHeight w:val="240"/>
        </w:trPr>
        <w:tc>
          <w:tcPr>
            <w:tcW w:w="2150" w:type="dxa"/>
            <w:gridSpan w:val="4"/>
            <w:tcBorders>
              <w:top w:val="nil"/>
              <w:bottom w:val="nil"/>
              <w:right w:val="nil"/>
            </w:tcBorders>
          </w:tcPr>
          <w:p w14:paraId="2DC18FCF" w14:textId="4DADB30F" w:rsidR="004436EF" w:rsidRDefault="004436EF" w:rsidP="004436EF">
            <w:pPr>
              <w:suppressAutoHyphens/>
              <w:spacing w:after="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5B6CA9E" w14:textId="144C2DAA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88081D" w14:textId="1F36CC66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BE59F" w14:textId="7D3CC3F7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50198" w14:textId="220D8F3C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FAC2" w14:textId="77777777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C22DCCF" w14:textId="77777777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DE677" w14:textId="77777777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FF210C" w14:textId="77777777" w:rsidR="004436EF" w:rsidRPr="001D76B8" w:rsidRDefault="004436EF" w:rsidP="004436EF">
            <w:pPr>
              <w:suppressAutoHyphens/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4436EF" w:rsidRPr="007906D0" w14:paraId="41BC92E8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  <w:trHeight w:val="693"/>
        </w:trPr>
        <w:tc>
          <w:tcPr>
            <w:tcW w:w="11034" w:type="dxa"/>
            <w:gridSpan w:val="16"/>
            <w:tcBorders>
              <w:top w:val="nil"/>
              <w:bottom w:val="nil"/>
            </w:tcBorders>
          </w:tcPr>
          <w:p w14:paraId="3D3F7EFF" w14:textId="3D169D27" w:rsidR="004436EF" w:rsidRDefault="004436EF" w:rsidP="004436EF">
            <w:pPr>
              <w:suppressAutoHyphens/>
              <w:spacing w:after="0"/>
              <w:ind w:firstLine="360"/>
              <w:rPr>
                <w:rFonts w:ascii="Arial" w:hAnsi="Arial" w:cs="Arial"/>
              </w:rPr>
            </w:pPr>
            <w:r w:rsidRPr="00224604">
              <w:rPr>
                <w:rFonts w:ascii="Arial" w:hAnsi="Arial" w:cs="Arial"/>
              </w:rPr>
              <w:t>Other Equipment</w:t>
            </w:r>
            <w:r>
              <w:rPr>
                <w:rFonts w:ascii="Arial" w:hAnsi="Arial" w:cs="Arial"/>
              </w:rPr>
              <w:t xml:space="preserve"> </w:t>
            </w:r>
            <w:r w:rsidR="00A33A15">
              <w:rPr>
                <w:rFonts w:ascii="Arial" w:hAnsi="Arial" w:cs="Arial"/>
              </w:rPr>
              <w:t>used by Independent Contractor:</w:t>
            </w:r>
            <w:r>
              <w:rPr>
                <w:rFonts w:ascii="Arial" w:hAnsi="Arial" w:cs="Arial"/>
              </w:rPr>
              <w:t>___________________________</w:t>
            </w:r>
          </w:p>
          <w:p w14:paraId="3E6289A7" w14:textId="77777777" w:rsidR="004436EF" w:rsidRDefault="004436EF" w:rsidP="004436EF">
            <w:pPr>
              <w:suppressAutoHyphens/>
              <w:spacing w:after="0"/>
              <w:ind w:firstLine="360"/>
              <w:rPr>
                <w:rFonts w:ascii="Arial" w:hAnsi="Arial" w:cs="Arial"/>
              </w:rPr>
            </w:pPr>
          </w:p>
          <w:p w14:paraId="310EE726" w14:textId="1E4D7AA4" w:rsidR="004436EF" w:rsidRPr="00224604" w:rsidRDefault="004436EF" w:rsidP="004436EF">
            <w:pPr>
              <w:suppressAutoHyphens/>
              <w:spacing w:after="0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Policyholder provides to Independent Contractor: ____________________________________________</w:t>
            </w:r>
          </w:p>
          <w:p w14:paraId="41BC92E7" w14:textId="755E49BB" w:rsidR="004436EF" w:rsidRPr="00407135" w:rsidRDefault="004436EF" w:rsidP="004436EF">
            <w:pPr>
              <w:suppressAutoHyphens/>
              <w:spacing w:after="0"/>
              <w:rPr>
                <w:rFonts w:ascii="Arial" w:hAnsi="Arial" w:cs="Arial"/>
                <w:b/>
              </w:rPr>
            </w:pPr>
          </w:p>
        </w:tc>
      </w:tr>
      <w:tr w:rsidR="004436EF" w:rsidRPr="007906D0" w14:paraId="41BC92EE" w14:textId="77777777" w:rsidTr="0057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  <w:trHeight w:val="248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</w:tcPr>
          <w:p w14:paraId="41BC92E9" w14:textId="1A755123" w:rsidR="004436EF" w:rsidRDefault="004436EF" w:rsidP="004436EF">
            <w:pPr>
              <w:suppressAutoHyphens/>
              <w:spacing w:after="0"/>
              <w:ind w:firstLine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C92EA" w14:textId="20695628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C92EB" w14:textId="187329BE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C92EC" w14:textId="15BD40FF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</w:tcBorders>
          </w:tcPr>
          <w:p w14:paraId="41BC92ED" w14:textId="4B304469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4436EF" w14:paraId="41BC92F8" w14:textId="77777777" w:rsidTr="00576AB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C92F7" w14:textId="31EA98A0" w:rsidR="004436EF" w:rsidRPr="00A357A5" w:rsidRDefault="004436EF" w:rsidP="004436EF">
            <w:pPr>
              <w:suppressAutoHyphen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Independent Contractor Information</w:t>
            </w:r>
          </w:p>
        </w:tc>
      </w:tr>
      <w:tr w:rsidR="004436EF" w14:paraId="41BC930F" w14:textId="77777777" w:rsidTr="00576AB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B690" w14:textId="3A644BCF" w:rsidR="004436EF" w:rsidRPr="00A60CC6" w:rsidRDefault="004436EF" w:rsidP="004436EF">
            <w:pPr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Provide </w:t>
            </w:r>
            <w:r w:rsidR="00407711">
              <w:rPr>
                <w:rFonts w:ascii="Arial" w:hAnsi="Arial" w:cs="Arial"/>
              </w:rPr>
              <w:t xml:space="preserve">the </w:t>
            </w:r>
            <w:r w:rsidRPr="00A60CC6">
              <w:rPr>
                <w:rFonts w:ascii="Arial" w:hAnsi="Arial" w:cs="Arial"/>
              </w:rPr>
              <w:t xml:space="preserve">minimum </w:t>
            </w:r>
            <w:r w:rsidR="00407711">
              <w:rPr>
                <w:rFonts w:ascii="Arial" w:hAnsi="Arial" w:cs="Arial"/>
              </w:rPr>
              <w:t xml:space="preserve">age </w:t>
            </w:r>
            <w:r w:rsidRPr="00A60CC6">
              <w:rPr>
                <w:rFonts w:ascii="Arial" w:hAnsi="Arial" w:cs="Arial"/>
              </w:rPr>
              <w:t>standard for independent contractors:</w:t>
            </w:r>
            <w:r w:rsidR="00407711">
              <w:rPr>
                <w:rFonts w:ascii="Arial" w:hAnsi="Arial" w:cs="Arial"/>
              </w:rPr>
              <w:t xml:space="preserve"> </w:t>
            </w:r>
            <w:r w:rsidR="00407711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07711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07711" w:rsidRPr="00A60CC6">
              <w:rPr>
                <w:rFonts w:ascii="Arial" w:hAnsi="Arial" w:cs="Arial"/>
                <w:u w:val="single"/>
              </w:rPr>
            </w:r>
            <w:r w:rsidR="00407711" w:rsidRPr="00A60CC6">
              <w:rPr>
                <w:rFonts w:ascii="Arial" w:hAnsi="Arial" w:cs="Arial"/>
                <w:u w:val="single"/>
              </w:rPr>
              <w:fldChar w:fldCharType="separate"/>
            </w:r>
            <w:r w:rsidR="00407711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407711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407711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407711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407711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407711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41BC9301" w14:textId="0CCCAF2A" w:rsidR="004436EF" w:rsidRPr="00A60CC6" w:rsidRDefault="004436EF" w:rsidP="004436EF">
            <w:pPr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Does the </w:t>
            </w:r>
            <w:r w:rsidR="00407711">
              <w:rPr>
                <w:rFonts w:ascii="Arial" w:hAnsi="Arial" w:cs="Arial"/>
              </w:rPr>
              <w:t>Applicant</w:t>
            </w:r>
            <w:r w:rsidRPr="00A60CC6">
              <w:rPr>
                <w:rFonts w:ascii="Arial" w:hAnsi="Arial" w:cs="Arial"/>
              </w:rPr>
              <w:t xml:space="preserve"> issue 1099s to independent contractors?</w:t>
            </w:r>
            <w:r w:rsidR="00A33A15">
              <w:rPr>
                <w:rFonts w:ascii="Arial" w:hAnsi="Arial" w:cs="Arial"/>
              </w:rPr>
              <w:t xml:space="preserve"> </w:t>
            </w:r>
            <w:r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0CC6">
              <w:rPr>
                <w:rFonts w:ascii="Arial" w:hAnsi="Arial" w:cs="Arial"/>
                <w:u w:val="single"/>
              </w:rPr>
            </w:r>
            <w:r w:rsidRPr="00A60CC6">
              <w:rPr>
                <w:rFonts w:ascii="Arial" w:hAnsi="Arial" w:cs="Arial"/>
                <w:u w:val="single"/>
              </w:rPr>
              <w:fldChar w:fldCharType="separate"/>
            </w:r>
            <w:r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Pr="00A60CC6">
              <w:rPr>
                <w:rFonts w:ascii="Arial" w:hAnsi="Arial" w:cs="Arial"/>
                <w:u w:val="single"/>
              </w:rPr>
              <w:fldChar w:fldCharType="end"/>
            </w:r>
            <w:bookmarkEnd w:id="43"/>
          </w:p>
          <w:p w14:paraId="41BC9303" w14:textId="4E9402AA" w:rsidR="004436EF" w:rsidRDefault="004436EF" w:rsidP="004436EF">
            <w:pPr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>Do you allow the independent contractor to utilize technology platforms offering a similar service?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</w:p>
          <w:p w14:paraId="6AB6933A" w14:textId="175CBF7E" w:rsidR="004436EF" w:rsidRPr="00072C64" w:rsidRDefault="004436EF" w:rsidP="004436EF">
            <w:pPr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072C64">
              <w:rPr>
                <w:rFonts w:ascii="Arial" w:hAnsi="Arial" w:cs="Arial"/>
              </w:rPr>
              <w:t xml:space="preserve">Are physicals done by doctors? 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52112B27" w14:textId="40B5EA5A" w:rsidR="004436EF" w:rsidRDefault="004436EF" w:rsidP="004436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72C64">
              <w:rPr>
                <w:rFonts w:ascii="Arial" w:hAnsi="Arial" w:cs="Arial"/>
              </w:rPr>
              <w:t>Are independent contractors allowed to choose their own sequence or method in which assignments are performed?</w:t>
            </w:r>
          </w:p>
          <w:p w14:paraId="1DEC491A" w14:textId="0CBD2C16" w:rsidR="004436EF" w:rsidRPr="00072C64" w:rsidRDefault="004436EF" w:rsidP="004436EF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2B42ACBE" w14:textId="167BC2C8" w:rsidR="004436EF" w:rsidRPr="006C0208" w:rsidRDefault="00407711" w:rsidP="006C0208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If required, w</w:t>
            </w:r>
            <w:r w:rsidR="004436EF">
              <w:rPr>
                <w:rFonts w:ascii="Arial" w:hAnsi="Arial" w:cs="Arial"/>
              </w:rPr>
              <w:t xml:space="preserve">hat uniforms or identification badges does the </w:t>
            </w:r>
            <w:r>
              <w:rPr>
                <w:rFonts w:ascii="Arial" w:hAnsi="Arial" w:cs="Arial"/>
              </w:rPr>
              <w:t>Applicant</w:t>
            </w:r>
            <w:r w:rsidR="004436EF">
              <w:rPr>
                <w:rFonts w:ascii="Arial" w:hAnsi="Arial" w:cs="Arial"/>
              </w:rPr>
              <w:t xml:space="preserve"> require of independent contractors? </w:t>
            </w:r>
            <w:r w:rsidR="006C0208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C0208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C0208" w:rsidRPr="00A60CC6">
              <w:rPr>
                <w:rFonts w:ascii="Arial" w:hAnsi="Arial" w:cs="Arial"/>
                <w:u w:val="single"/>
              </w:rPr>
            </w:r>
            <w:r w:rsidR="006C0208" w:rsidRPr="00A60CC6">
              <w:rPr>
                <w:rFonts w:ascii="Arial" w:hAnsi="Arial" w:cs="Arial"/>
                <w:u w:val="single"/>
              </w:rPr>
              <w:fldChar w:fldCharType="separate"/>
            </w:r>
            <w:r w:rsidR="006C0208" w:rsidRPr="00A60CC6">
              <w:rPr>
                <w:noProof/>
              </w:rPr>
              <w:t> </w:t>
            </w:r>
            <w:r w:rsidR="006C0208" w:rsidRPr="00A60CC6">
              <w:rPr>
                <w:noProof/>
              </w:rPr>
              <w:t> </w:t>
            </w:r>
            <w:r w:rsidR="006C0208" w:rsidRPr="00A60CC6">
              <w:rPr>
                <w:noProof/>
              </w:rPr>
              <w:t> </w:t>
            </w:r>
            <w:r w:rsidR="006C0208" w:rsidRPr="00A60CC6">
              <w:rPr>
                <w:noProof/>
              </w:rPr>
              <w:t> </w:t>
            </w:r>
            <w:r w:rsidR="006C0208" w:rsidRPr="00A60CC6">
              <w:rPr>
                <w:noProof/>
              </w:rPr>
              <w:t> </w:t>
            </w:r>
            <w:r w:rsidR="006C0208" w:rsidRPr="00A60CC6">
              <w:rPr>
                <w:rFonts w:ascii="Arial" w:hAnsi="Arial" w:cs="Arial"/>
                <w:u w:val="single"/>
              </w:rPr>
              <w:fldChar w:fldCharType="end"/>
            </w:r>
            <w:r w:rsidR="006C0208" w:rsidRPr="00A60CC6">
              <w:rPr>
                <w:rFonts w:ascii="Arial" w:hAnsi="Arial" w:cs="Arial"/>
                <w:u w:val="single"/>
              </w:rPr>
              <w:t xml:space="preserve"> </w:t>
            </w:r>
          </w:p>
          <w:p w14:paraId="1F9AC6FE" w14:textId="5602B11C" w:rsidR="004436EF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independent contractors allowed to reject or refuse an assignment?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3548776D" w14:textId="7C03A8FA" w:rsidR="004436EF" w:rsidRPr="00072C64" w:rsidRDefault="004436EF" w:rsidP="004436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72C64">
              <w:rPr>
                <w:rFonts w:ascii="Arial" w:hAnsi="Arial" w:cs="Arial"/>
              </w:rPr>
              <w:t xml:space="preserve">Describe how the independent contractor is compensated: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  <w:r w:rsidRPr="00072C64">
              <w:rPr>
                <w:rFonts w:ascii="Arial" w:hAnsi="Arial" w:cs="Arial"/>
              </w:rPr>
              <w:t xml:space="preserve"> </w:t>
            </w:r>
          </w:p>
          <w:p w14:paraId="17F14768" w14:textId="480D8F9A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Can an independent contractor accept tips?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49A10432" w14:textId="6070237B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are</w:t>
            </w:r>
            <w:r w:rsidRPr="00A60CC6">
              <w:rPr>
                <w:rFonts w:ascii="Arial" w:hAnsi="Arial" w:cs="Arial"/>
              </w:rPr>
              <w:t xml:space="preserve"> the average earning per assignment, net of any fees?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21AEBCC1" w14:textId="38EB2B09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are</w:t>
            </w:r>
            <w:r w:rsidRPr="00A60CC6">
              <w:rPr>
                <w:rFonts w:ascii="Arial" w:hAnsi="Arial" w:cs="Arial"/>
              </w:rPr>
              <w:t xml:space="preserve"> the average weekly earnings per independent contractor?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68E2837A" w14:textId="18BB0588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Does the </w:t>
            </w:r>
            <w:r w:rsidR="00407711">
              <w:rPr>
                <w:rFonts w:ascii="Arial" w:hAnsi="Arial" w:cs="Arial"/>
              </w:rPr>
              <w:t>Applicant</w:t>
            </w:r>
            <w:r w:rsidRPr="00A60CC6">
              <w:rPr>
                <w:rFonts w:ascii="Arial" w:hAnsi="Arial" w:cs="Arial"/>
              </w:rPr>
              <w:t xml:space="preserve"> set the rate of pay for the independent contractor?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523D2EE5" w14:textId="16F44E9D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Does the </w:t>
            </w:r>
            <w:r w:rsidR="00407711">
              <w:rPr>
                <w:rFonts w:ascii="Arial" w:hAnsi="Arial" w:cs="Arial"/>
              </w:rPr>
              <w:t>Applicant</w:t>
            </w:r>
            <w:r w:rsidRPr="00A60CC6">
              <w:rPr>
                <w:rFonts w:ascii="Arial" w:hAnsi="Arial" w:cs="Arial"/>
              </w:rPr>
              <w:t xml:space="preserve"> pay or reimburse the independent contractor for any expense? 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2BAD52C4" w14:textId="003F5FF1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What charges, fees, </w:t>
            </w:r>
            <w:r w:rsidR="00407711">
              <w:rPr>
                <w:rFonts w:ascii="Arial" w:hAnsi="Arial" w:cs="Arial"/>
              </w:rPr>
              <w:t xml:space="preserve">or </w:t>
            </w:r>
            <w:r w:rsidRPr="00A60CC6">
              <w:rPr>
                <w:rFonts w:ascii="Arial" w:hAnsi="Arial" w:cs="Arial"/>
              </w:rPr>
              <w:t xml:space="preserve">commissions does the </w:t>
            </w:r>
            <w:r w:rsidR="00407711">
              <w:rPr>
                <w:rFonts w:ascii="Arial" w:hAnsi="Arial" w:cs="Arial"/>
              </w:rPr>
              <w:t xml:space="preserve">Applicant </w:t>
            </w:r>
            <w:r w:rsidRPr="00A60CC6">
              <w:rPr>
                <w:rFonts w:ascii="Arial" w:hAnsi="Arial" w:cs="Arial"/>
              </w:rPr>
              <w:t xml:space="preserve">charge the independent contractor?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79369069" w14:textId="01DA51CE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What training or orientation does the </w:t>
            </w:r>
            <w:r w:rsidR="00407711">
              <w:rPr>
                <w:rFonts w:ascii="Arial" w:hAnsi="Arial" w:cs="Arial"/>
              </w:rPr>
              <w:t>Applicant</w:t>
            </w:r>
            <w:r w:rsidRPr="00A60CC6">
              <w:rPr>
                <w:rFonts w:ascii="Arial" w:hAnsi="Arial" w:cs="Arial"/>
              </w:rPr>
              <w:t xml:space="preserve"> provide to the independent contractor?</w:t>
            </w:r>
            <w:r w:rsidRPr="00A33A15">
              <w:rPr>
                <w:rFonts w:ascii="Arial" w:hAnsi="Arial" w:cs="Arial"/>
              </w:rPr>
              <w:t xml:space="preserve">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6AAEA9D1" w14:textId="238E18D4" w:rsidR="004436EF" w:rsidRPr="00A60CC6" w:rsidRDefault="004436EF" w:rsidP="004436EF">
            <w:pPr>
              <w:pStyle w:val="ListParagraph"/>
              <w:numPr>
                <w:ilvl w:val="0"/>
                <w:numId w:val="23"/>
              </w:numPr>
              <w:suppressAutoHyphens/>
              <w:spacing w:after="0"/>
              <w:rPr>
                <w:rFonts w:ascii="Arial" w:hAnsi="Arial" w:cs="Arial"/>
              </w:rPr>
            </w:pPr>
            <w:r w:rsidRPr="00A60CC6">
              <w:rPr>
                <w:rFonts w:ascii="Arial" w:hAnsi="Arial" w:cs="Arial"/>
              </w:rPr>
              <w:t xml:space="preserve">Does the </w:t>
            </w:r>
            <w:r w:rsidR="00407711">
              <w:rPr>
                <w:rFonts w:ascii="Arial" w:hAnsi="Arial" w:cs="Arial"/>
              </w:rPr>
              <w:t>Applicant</w:t>
            </w:r>
            <w:r w:rsidRPr="00A60CC6">
              <w:rPr>
                <w:rFonts w:ascii="Arial" w:hAnsi="Arial" w:cs="Arial"/>
              </w:rPr>
              <w:t xml:space="preserve"> provide light or restricted duty for independent contractors?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  <w:p w14:paraId="41BC930E" w14:textId="758A0B81" w:rsidR="004436EF" w:rsidRPr="00E158EB" w:rsidRDefault="004436EF" w:rsidP="004436EF">
            <w:pPr>
              <w:suppressAutoHyphens/>
              <w:spacing w:after="0"/>
              <w:ind w:left="-90"/>
              <w:rPr>
                <w:rFonts w:ascii="Arial" w:hAnsi="Arial" w:cs="Arial"/>
              </w:rPr>
            </w:pPr>
          </w:p>
        </w:tc>
      </w:tr>
      <w:tr w:rsidR="004436EF" w14:paraId="47428D1B" w14:textId="77777777" w:rsidTr="00576AB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2D7B" w14:textId="77777777" w:rsidR="00576AB1" w:rsidRDefault="004436EF" w:rsidP="004436EF">
            <w:pPr>
              <w:suppressAutoHyphens/>
              <w:spacing w:after="0"/>
              <w:ind w:left="360" w:hanging="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227A41FF" w14:textId="2859ECDA" w:rsidR="004436EF" w:rsidRDefault="004436EF" w:rsidP="004436EF">
            <w:pPr>
              <w:suppressAutoHyphens/>
              <w:spacing w:after="0"/>
              <w:ind w:left="360" w:hanging="4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Services Provided and Performance of Services</w:t>
            </w:r>
          </w:p>
        </w:tc>
      </w:tr>
      <w:tr w:rsidR="004436EF" w14:paraId="1AFD9DDC" w14:textId="77777777" w:rsidTr="00576AB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DC5C9" w14:textId="77777777" w:rsidR="004436EF" w:rsidRDefault="004436EF" w:rsidP="004436EF">
            <w:pPr>
              <w:numPr>
                <w:ilvl w:val="0"/>
                <w:numId w:val="22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Describe in detail the services being performed by independent contractors: _____________________________</w:t>
            </w:r>
          </w:p>
          <w:p w14:paraId="55B960B9" w14:textId="77777777" w:rsidR="004436EF" w:rsidRDefault="004436EF" w:rsidP="004436EF">
            <w:pPr>
              <w:suppressAutoHyphens/>
              <w:spacing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</w:t>
            </w:r>
          </w:p>
          <w:p w14:paraId="2C5F5D76" w14:textId="77777777" w:rsidR="00293307" w:rsidRDefault="00293307" w:rsidP="00293307">
            <w:pPr>
              <w:suppressAutoHyphens/>
              <w:spacing w:after="0"/>
              <w:ind w:left="360"/>
              <w:jc w:val="left"/>
              <w:rPr>
                <w:rFonts w:ascii="Arial" w:hAnsi="Arial" w:cs="Arial"/>
              </w:rPr>
            </w:pPr>
          </w:p>
          <w:p w14:paraId="43C07598" w14:textId="05C5B1C0" w:rsidR="004436EF" w:rsidRPr="00293307" w:rsidRDefault="004436EF" w:rsidP="00293307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293307">
              <w:rPr>
                <w:rFonts w:ascii="Arial" w:hAnsi="Arial" w:cs="Arial"/>
              </w:rPr>
              <w:t xml:space="preserve">On what basis are independent contractors compensated?  Per hour:  </w:t>
            </w:r>
            <w:r w:rsidRPr="0029330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93307">
              <w:rPr>
                <w:rFonts w:ascii="Arial" w:hAnsi="Arial" w:cs="Arial"/>
              </w:rPr>
              <w:instrText xml:space="preserve"> FORMTEXT </w:instrText>
            </w:r>
            <w:r w:rsidRPr="00293307">
              <w:rPr>
                <w:rFonts w:ascii="Arial" w:hAnsi="Arial" w:cs="Arial"/>
              </w:rPr>
            </w:r>
            <w:r w:rsidRPr="00293307">
              <w:rPr>
                <w:rFonts w:ascii="Arial" w:hAnsi="Arial" w:cs="Arial"/>
              </w:rPr>
              <w:fldChar w:fldCharType="separate"/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293307">
              <w:rPr>
                <w:rFonts w:ascii="Arial" w:hAnsi="Arial" w:cs="Arial"/>
              </w:rPr>
              <w:fldChar w:fldCharType="end"/>
            </w:r>
            <w:r w:rsidRPr="00293307">
              <w:rPr>
                <w:rFonts w:ascii="Arial" w:hAnsi="Arial" w:cs="Arial"/>
              </w:rPr>
              <w:t xml:space="preserve"> Per task:  </w:t>
            </w:r>
            <w:r w:rsidRPr="0029330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93307">
              <w:rPr>
                <w:rFonts w:ascii="Arial" w:hAnsi="Arial" w:cs="Arial"/>
              </w:rPr>
              <w:instrText xml:space="preserve"> FORMTEXT </w:instrText>
            </w:r>
            <w:r w:rsidRPr="00293307">
              <w:rPr>
                <w:rFonts w:ascii="Arial" w:hAnsi="Arial" w:cs="Arial"/>
              </w:rPr>
            </w:r>
            <w:r w:rsidRPr="00293307">
              <w:rPr>
                <w:rFonts w:ascii="Arial" w:hAnsi="Arial" w:cs="Arial"/>
              </w:rPr>
              <w:fldChar w:fldCharType="separate"/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293307">
              <w:rPr>
                <w:rFonts w:ascii="Arial" w:hAnsi="Arial" w:cs="Arial"/>
              </w:rPr>
              <w:fldChar w:fldCharType="end"/>
            </w:r>
            <w:r w:rsidRPr="00293307">
              <w:rPr>
                <w:rFonts w:ascii="Arial" w:hAnsi="Arial" w:cs="Arial"/>
              </w:rPr>
              <w:t xml:space="preserve"> Per mile: </w:t>
            </w:r>
            <w:r w:rsidRPr="0029330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93307">
              <w:rPr>
                <w:rFonts w:ascii="Arial" w:hAnsi="Arial" w:cs="Arial"/>
              </w:rPr>
              <w:instrText xml:space="preserve"> FORMTEXT </w:instrText>
            </w:r>
            <w:r w:rsidRPr="00293307">
              <w:rPr>
                <w:rFonts w:ascii="Arial" w:hAnsi="Arial" w:cs="Arial"/>
              </w:rPr>
            </w:r>
            <w:r w:rsidRPr="00293307">
              <w:rPr>
                <w:rFonts w:ascii="Arial" w:hAnsi="Arial" w:cs="Arial"/>
              </w:rPr>
              <w:fldChar w:fldCharType="separate"/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8C52CC">
              <w:rPr>
                <w:noProof/>
              </w:rPr>
              <w:t> </w:t>
            </w:r>
            <w:r w:rsidRPr="00293307">
              <w:rPr>
                <w:rFonts w:ascii="Arial" w:hAnsi="Arial" w:cs="Arial"/>
              </w:rPr>
              <w:fldChar w:fldCharType="end"/>
            </w:r>
            <w:r w:rsidRPr="00293307">
              <w:rPr>
                <w:rFonts w:ascii="Arial" w:hAnsi="Arial" w:cs="Arial"/>
              </w:rPr>
              <w:t xml:space="preserve"> </w:t>
            </w:r>
          </w:p>
          <w:p w14:paraId="496C20A2" w14:textId="77777777" w:rsidR="004436EF" w:rsidRPr="00EC64F3" w:rsidRDefault="004436EF" w:rsidP="004436EF">
            <w:pPr>
              <w:suppressAutoHyphens/>
              <w:spacing w:after="0"/>
              <w:ind w:left="360"/>
              <w:jc w:val="left"/>
              <w:rPr>
                <w:rFonts w:ascii="Arial" w:hAnsi="Arial" w:cs="Arial"/>
              </w:rPr>
            </w:pPr>
            <w:r w:rsidRPr="00EC64F3">
              <w:rPr>
                <w:rFonts w:ascii="Arial" w:hAnsi="Arial" w:cs="Arial"/>
              </w:rPr>
              <w:t xml:space="preserve">Per trip:  </w:t>
            </w:r>
            <w:r w:rsidRPr="00EC64F3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64F3">
              <w:rPr>
                <w:rFonts w:ascii="Arial" w:hAnsi="Arial" w:cs="Arial"/>
              </w:rPr>
              <w:instrText xml:space="preserve"> FORMTEXT </w:instrText>
            </w:r>
            <w:r w:rsidRPr="00EC64F3">
              <w:rPr>
                <w:rFonts w:ascii="Arial" w:hAnsi="Arial" w:cs="Arial"/>
              </w:rPr>
            </w:r>
            <w:r w:rsidRPr="00EC64F3">
              <w:rPr>
                <w:rFonts w:ascii="Arial" w:hAnsi="Arial" w:cs="Arial"/>
              </w:rPr>
              <w:fldChar w:fldCharType="separate"/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</w:rPr>
              <w:fldChar w:fldCharType="end"/>
            </w:r>
            <w:r w:rsidRPr="00EC64F3">
              <w:rPr>
                <w:rFonts w:ascii="Arial" w:hAnsi="Arial" w:cs="Arial"/>
              </w:rPr>
              <w:t xml:space="preserve"> Other: </w:t>
            </w:r>
            <w:r w:rsidRPr="00EC64F3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64F3">
              <w:rPr>
                <w:rFonts w:ascii="Arial" w:hAnsi="Arial" w:cs="Arial"/>
              </w:rPr>
              <w:instrText xml:space="preserve"> FORMTEXT </w:instrText>
            </w:r>
            <w:r w:rsidRPr="00EC64F3">
              <w:rPr>
                <w:rFonts w:ascii="Arial" w:hAnsi="Arial" w:cs="Arial"/>
              </w:rPr>
            </w:r>
            <w:r w:rsidRPr="00EC64F3">
              <w:rPr>
                <w:rFonts w:ascii="Arial" w:hAnsi="Arial" w:cs="Arial"/>
              </w:rPr>
              <w:fldChar w:fldCharType="separate"/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  <w:noProof/>
              </w:rPr>
              <w:t> </w:t>
            </w:r>
            <w:r w:rsidRPr="00EC64F3">
              <w:rPr>
                <w:rFonts w:ascii="Arial" w:hAnsi="Arial" w:cs="Arial"/>
              </w:rPr>
              <w:fldChar w:fldCharType="end"/>
            </w:r>
          </w:p>
          <w:p w14:paraId="4798AA0A" w14:textId="77777777" w:rsidR="004436EF" w:rsidRDefault="004436EF" w:rsidP="004436EF">
            <w:pPr>
              <w:numPr>
                <w:ilvl w:val="0"/>
                <w:numId w:val="22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physical demands associated with the services:  _______________________________________</w:t>
            </w:r>
          </w:p>
          <w:p w14:paraId="46C029EF" w14:textId="15302B04" w:rsidR="004436EF" w:rsidRPr="00EA3DC7" w:rsidRDefault="004436EF" w:rsidP="004436EF">
            <w:pPr>
              <w:numPr>
                <w:ilvl w:val="0"/>
                <w:numId w:val="22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independent contractors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7BB8">
              <w:rPr>
                <w:rFonts w:ascii="Arial" w:hAnsi="Arial" w:cs="Arial"/>
              </w:rPr>
              <w:t>use casual labor or</w:t>
            </w:r>
            <w:r>
              <w:rPr>
                <w:rFonts w:ascii="Arial" w:hAnsi="Arial" w:cs="Arial"/>
              </w:rPr>
              <w:t xml:space="preserve"> helpers?  </w:t>
            </w: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   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4F61">
              <w:rPr>
                <w:rFonts w:ascii="Arial" w:hAnsi="Arial" w:cs="Arial"/>
              </w:rPr>
            </w:r>
            <w:r w:rsidR="009B4F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 If Yes, please describe:  </w:t>
            </w:r>
            <w:r w:rsidRPr="001D76B8">
              <w:rPr>
                <w:rFonts w:ascii="Arial" w:hAnsi="Arial" w:cs="Arial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D76B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D76B8">
              <w:rPr>
                <w:rFonts w:ascii="Arial" w:hAnsi="Arial" w:cs="Arial"/>
                <w:u w:val="single"/>
              </w:rPr>
            </w:r>
            <w:r w:rsidRPr="001D76B8">
              <w:rPr>
                <w:rFonts w:ascii="Arial" w:hAnsi="Arial" w:cs="Arial"/>
                <w:u w:val="single"/>
              </w:rPr>
              <w:fldChar w:fldCharType="separate"/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noProof/>
                <w:u w:val="single"/>
              </w:rPr>
              <w:t> </w:t>
            </w:r>
            <w:r w:rsidRPr="001D76B8">
              <w:rPr>
                <w:rFonts w:ascii="Arial" w:hAnsi="Arial" w:cs="Arial"/>
                <w:u w:val="single"/>
              </w:rPr>
              <w:fldChar w:fldCharType="end"/>
            </w:r>
          </w:p>
          <w:p w14:paraId="551589AB" w14:textId="77777777" w:rsidR="004436EF" w:rsidRDefault="004436EF" w:rsidP="004436EF">
            <w:pPr>
              <w:numPr>
                <w:ilvl w:val="0"/>
                <w:numId w:val="22"/>
              </w:num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independent contractors use subcontractors?</w:t>
            </w:r>
          </w:p>
          <w:p w14:paraId="364F48C7" w14:textId="77777777" w:rsidR="004436EF" w:rsidRPr="00596EF6" w:rsidRDefault="004436EF" w:rsidP="004436EF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rPr>
                <w:rFonts w:ascii="Arial" w:hAnsi="Arial" w:cs="Arial"/>
              </w:rPr>
            </w:pPr>
            <w:r w:rsidRPr="00596EF6">
              <w:rPr>
                <w:rFonts w:ascii="Arial" w:hAnsi="Arial" w:cs="Arial"/>
              </w:rPr>
              <w:t xml:space="preserve">Assignments completed by independent contractors  </w:t>
            </w:r>
            <w:r w:rsidRPr="00596EF6">
              <w:rPr>
                <w:rFonts w:ascii="Arial" w:hAnsi="Arial" w:cs="Arial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96EF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96EF6">
              <w:rPr>
                <w:rFonts w:ascii="Arial" w:hAnsi="Arial" w:cs="Arial"/>
                <w:u w:val="single"/>
              </w:rPr>
            </w:r>
            <w:r w:rsidRPr="00596EF6">
              <w:rPr>
                <w:rFonts w:ascii="Arial" w:hAnsi="Arial" w:cs="Arial"/>
                <w:u w:val="single"/>
              </w:rPr>
              <w:fldChar w:fldCharType="separate"/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596EF6">
              <w:rPr>
                <w:rFonts w:ascii="Arial" w:hAnsi="Arial" w:cs="Arial"/>
                <w:u w:val="single"/>
              </w:rPr>
              <w:fldChar w:fldCharType="end"/>
            </w:r>
            <w:r w:rsidRPr="00596EF6">
              <w:rPr>
                <w:rFonts w:ascii="Arial" w:hAnsi="Arial" w:cs="Arial"/>
              </w:rPr>
              <w:t xml:space="preserve"> in past </w:t>
            </w:r>
            <w:r w:rsidRPr="00596EF6">
              <w:rPr>
                <w:rFonts w:ascii="Arial" w:hAnsi="Arial" w:cs="Arial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96EF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96EF6">
              <w:rPr>
                <w:rFonts w:ascii="Arial" w:hAnsi="Arial" w:cs="Arial"/>
                <w:u w:val="single"/>
              </w:rPr>
            </w:r>
            <w:r w:rsidRPr="00596EF6">
              <w:rPr>
                <w:rFonts w:ascii="Arial" w:hAnsi="Arial" w:cs="Arial"/>
                <w:u w:val="single"/>
              </w:rPr>
              <w:fldChar w:fldCharType="separate"/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596EF6">
              <w:rPr>
                <w:rFonts w:ascii="Arial" w:hAnsi="Arial" w:cs="Arial"/>
                <w:u w:val="single"/>
              </w:rPr>
              <w:fldChar w:fldCharType="end"/>
            </w:r>
            <w:r w:rsidRPr="00596EF6">
              <w:rPr>
                <w:rFonts w:ascii="Arial" w:hAnsi="Arial" w:cs="Arial"/>
              </w:rPr>
              <w:t xml:space="preserve"> years</w:t>
            </w:r>
          </w:p>
          <w:p w14:paraId="1AA7C41A" w14:textId="77777777" w:rsidR="004436EF" w:rsidRPr="00596EF6" w:rsidRDefault="004436EF" w:rsidP="004436EF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rPr>
                <w:rFonts w:ascii="Arial" w:hAnsi="Arial" w:cs="Arial"/>
              </w:rPr>
            </w:pPr>
            <w:r w:rsidRPr="00596EF6">
              <w:rPr>
                <w:rFonts w:ascii="Arial" w:hAnsi="Arial" w:cs="Arial"/>
              </w:rPr>
              <w:t xml:space="preserve">Average number of assignments per independent contractors/ per week  </w:t>
            </w:r>
            <w:r w:rsidRPr="00596EF6">
              <w:rPr>
                <w:rFonts w:ascii="Arial" w:hAnsi="Arial" w:cs="Arial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96EF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96EF6">
              <w:rPr>
                <w:rFonts w:ascii="Arial" w:hAnsi="Arial" w:cs="Arial"/>
                <w:u w:val="single"/>
              </w:rPr>
            </w:r>
            <w:r w:rsidRPr="00596EF6">
              <w:rPr>
                <w:rFonts w:ascii="Arial" w:hAnsi="Arial" w:cs="Arial"/>
                <w:u w:val="single"/>
              </w:rPr>
              <w:fldChar w:fldCharType="separate"/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596EF6">
              <w:rPr>
                <w:rFonts w:ascii="Arial" w:hAnsi="Arial" w:cs="Arial"/>
                <w:u w:val="single"/>
              </w:rPr>
              <w:fldChar w:fldCharType="end"/>
            </w:r>
            <w:r w:rsidRPr="00596EF6">
              <w:rPr>
                <w:rFonts w:ascii="Arial" w:hAnsi="Arial" w:cs="Arial"/>
              </w:rPr>
              <w:t xml:space="preserve"> in past </w:t>
            </w:r>
            <w:r w:rsidRPr="00596EF6">
              <w:rPr>
                <w:rFonts w:ascii="Arial" w:hAnsi="Arial" w:cs="Arial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96EF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96EF6">
              <w:rPr>
                <w:rFonts w:ascii="Arial" w:hAnsi="Arial" w:cs="Arial"/>
                <w:u w:val="single"/>
              </w:rPr>
            </w:r>
            <w:r w:rsidRPr="00596EF6">
              <w:rPr>
                <w:rFonts w:ascii="Arial" w:hAnsi="Arial" w:cs="Arial"/>
                <w:u w:val="single"/>
              </w:rPr>
              <w:fldChar w:fldCharType="separate"/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4A4193">
              <w:rPr>
                <w:noProof/>
                <w:u w:val="single"/>
              </w:rPr>
              <w:t> </w:t>
            </w:r>
            <w:r w:rsidRPr="00596EF6">
              <w:rPr>
                <w:rFonts w:ascii="Arial" w:hAnsi="Arial" w:cs="Arial"/>
                <w:u w:val="single"/>
              </w:rPr>
              <w:fldChar w:fldCharType="end"/>
            </w:r>
            <w:r w:rsidRPr="00596EF6">
              <w:rPr>
                <w:rFonts w:ascii="Arial" w:hAnsi="Arial" w:cs="Arial"/>
              </w:rPr>
              <w:t xml:space="preserve"> years</w:t>
            </w:r>
          </w:p>
          <w:p w14:paraId="311AC9B3" w14:textId="1E7AD310" w:rsidR="004436EF" w:rsidRPr="00E158EB" w:rsidRDefault="004436EF" w:rsidP="004436EF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rPr>
                <w:rFonts w:ascii="Arial" w:hAnsi="Arial" w:cs="Arial"/>
              </w:rPr>
            </w:pPr>
            <w:r w:rsidRPr="00596EF6">
              <w:rPr>
                <w:rFonts w:ascii="Arial" w:hAnsi="Arial" w:cs="Arial"/>
              </w:rPr>
              <w:t xml:space="preserve">Median time duration of assignments in the last three years:  Year 1 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  <w:r w:rsidRPr="00596EF6">
              <w:rPr>
                <w:rFonts w:ascii="Arial" w:hAnsi="Arial" w:cs="Arial"/>
                <w:u w:val="single"/>
              </w:rPr>
              <w:t xml:space="preserve"> Year 2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  <w:r w:rsidRPr="00596EF6">
              <w:rPr>
                <w:rFonts w:ascii="Arial" w:hAnsi="Arial" w:cs="Arial"/>
                <w:u w:val="single"/>
              </w:rPr>
              <w:t xml:space="preserve"> Year 3</w:t>
            </w:r>
            <w:r w:rsidR="00A33A15">
              <w:rPr>
                <w:rFonts w:ascii="Arial" w:hAnsi="Arial" w:cs="Arial"/>
                <w:u w:val="single"/>
              </w:rPr>
              <w:t xml:space="preserve">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6BB8B0F7" w14:textId="310F0FCD" w:rsidR="004436EF" w:rsidRDefault="004436EF" w:rsidP="004436EF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is someone considered under dispatch or on an assignment?</w:t>
            </w:r>
            <w:r w:rsidR="00A33A15" w:rsidRPr="00A33A15">
              <w:rPr>
                <w:rFonts w:ascii="Arial" w:hAnsi="Arial" w:cs="Arial"/>
              </w:rPr>
              <w:t xml:space="preserve"> 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2769E4E0" w14:textId="6D870906" w:rsidR="004436EF" w:rsidRDefault="004436EF" w:rsidP="004436EF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independent contractors identify that an assignment has been completed?</w:t>
            </w:r>
            <w:r w:rsidR="00A33A15">
              <w:rPr>
                <w:rFonts w:ascii="Arial" w:hAnsi="Arial" w:cs="Arial"/>
              </w:rPr>
              <w:t xml:space="preserve">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247E23A4" w14:textId="44312EBC" w:rsidR="004436EF" w:rsidRPr="00E158EB" w:rsidRDefault="004436EF" w:rsidP="004436EF">
            <w:pPr>
              <w:pStyle w:val="ListParagraph"/>
              <w:numPr>
                <w:ilvl w:val="0"/>
                <w:numId w:val="22"/>
              </w:num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restrictions are there, if any, on the amount of hours/ numbers or assignments an independent contractor can perform on the platform in a given day?</w:t>
            </w:r>
            <w:r w:rsidR="00A33A15">
              <w:rPr>
                <w:rFonts w:ascii="Arial" w:hAnsi="Arial" w:cs="Arial"/>
              </w:rPr>
              <w:t xml:space="preserve"> 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A33A15" w:rsidRPr="00A60C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33A15" w:rsidRPr="00A60CC6">
              <w:rPr>
                <w:rFonts w:ascii="Arial" w:hAnsi="Arial" w:cs="Arial"/>
                <w:u w:val="single"/>
              </w:rPr>
            </w:r>
            <w:r w:rsidR="00A33A15" w:rsidRPr="00A60CC6">
              <w:rPr>
                <w:rFonts w:ascii="Arial" w:hAnsi="Arial" w:cs="Arial"/>
                <w:u w:val="single"/>
              </w:rPr>
              <w:fldChar w:fldCharType="separate"/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noProof/>
                <w:u w:val="single"/>
              </w:rPr>
              <w:t> </w:t>
            </w:r>
            <w:r w:rsidR="00A33A15" w:rsidRPr="00A60CC6">
              <w:rPr>
                <w:rFonts w:ascii="Arial" w:hAnsi="Arial" w:cs="Arial"/>
                <w:u w:val="single"/>
              </w:rPr>
              <w:fldChar w:fldCharType="end"/>
            </w:r>
          </w:p>
          <w:p w14:paraId="6EB11849" w14:textId="77777777" w:rsidR="004436EF" w:rsidRDefault="004436EF" w:rsidP="004436EF">
            <w:pPr>
              <w:suppressAutoHyphens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4436EF" w14:paraId="46BB86D9" w14:textId="77777777" w:rsidTr="00576AB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594" w:type="dxa"/>
        </w:trPr>
        <w:tc>
          <w:tcPr>
            <w:tcW w:w="11034" w:type="dxa"/>
            <w:gridSpan w:val="16"/>
            <w:tcBorders>
              <w:top w:val="single" w:sz="4" w:space="0" w:color="auto"/>
            </w:tcBorders>
            <w:vAlign w:val="center"/>
          </w:tcPr>
          <w:p w14:paraId="6E611E4F" w14:textId="3FDBA079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Attachments R</w:t>
            </w:r>
            <w:r w:rsidR="00407711">
              <w:rPr>
                <w:rFonts w:ascii="Arial" w:hAnsi="Arial" w:cs="Arial"/>
              </w:rPr>
              <w:t>equired</w:t>
            </w:r>
            <w:r>
              <w:rPr>
                <w:rFonts w:ascii="Arial" w:hAnsi="Arial" w:cs="Arial"/>
              </w:rPr>
              <w:t>:</w:t>
            </w:r>
          </w:p>
          <w:p w14:paraId="13B290CC" w14:textId="77777777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 addendum with the number of assignments completed and the number of active independent contractors by month, for each of the last 24 months.</w:t>
            </w:r>
          </w:p>
          <w:p w14:paraId="200ED01A" w14:textId="77777777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copy of any insurance enrollment forms.</w:t>
            </w:r>
          </w:p>
          <w:p w14:paraId="46433CD9" w14:textId="132EDE9F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supply a copy of any agreements between the </w:t>
            </w:r>
            <w:r w:rsidR="00EC64F3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 xml:space="preserve"> and independent contractors.</w:t>
            </w:r>
          </w:p>
          <w:p w14:paraId="50DB58FA" w14:textId="68C49739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supply a copy of any agreements between the </w:t>
            </w:r>
            <w:r w:rsidR="00EC64F3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, their independent contractors, and any third party customers.</w:t>
            </w:r>
          </w:p>
          <w:p w14:paraId="75F81A6B" w14:textId="62398693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a current certificate of insurance that the </w:t>
            </w:r>
            <w:r w:rsidR="00EC64F3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 xml:space="preserve"> provides on behalf of independent contractors.</w:t>
            </w:r>
          </w:p>
          <w:p w14:paraId="6E477760" w14:textId="33EB954F" w:rsidR="004436EF" w:rsidRDefault="004436EF" w:rsidP="004436EF">
            <w:pPr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list of any additional locations</w:t>
            </w:r>
            <w:r w:rsidR="00EC64F3">
              <w:rPr>
                <w:rFonts w:ascii="Arial" w:hAnsi="Arial" w:cs="Arial"/>
              </w:rPr>
              <w:t xml:space="preserve"> where the Applicant is located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</w:tbl>
    <w:p w14:paraId="734E0F56" w14:textId="6B290535" w:rsidR="00BA0CB7" w:rsidRDefault="00BA0CB7" w:rsidP="00EA2A4E">
      <w:pPr>
        <w:suppressAutoHyphens/>
        <w:spacing w:after="0"/>
        <w:rPr>
          <w:rFonts w:ascii="Arial" w:hAnsi="Arial" w:cs="Arial"/>
        </w:rPr>
      </w:pPr>
    </w:p>
    <w:p w14:paraId="41BC9499" w14:textId="2E39EDBF" w:rsidR="006406E0" w:rsidRPr="006406E0" w:rsidRDefault="006406E0" w:rsidP="008C52CC">
      <w:pPr>
        <w:suppressAutoHyphens/>
        <w:spacing w:after="0"/>
        <w:jc w:val="left"/>
        <w:rPr>
          <w:rFonts w:ascii="Arial" w:hAnsi="Arial" w:cs="Arial"/>
        </w:rPr>
      </w:pPr>
      <w:r w:rsidRPr="006406E0">
        <w:rPr>
          <w:rFonts w:ascii="Arial" w:hAnsi="Arial" w:cs="Arial"/>
        </w:rPr>
        <w:t xml:space="preserve">The applicant hereby applies for </w:t>
      </w:r>
      <w:r>
        <w:rPr>
          <w:rFonts w:ascii="Arial" w:hAnsi="Arial" w:cs="Arial"/>
        </w:rPr>
        <w:t>Occupational</w:t>
      </w:r>
      <w:r w:rsidR="00F7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Accident Insurance</w:t>
      </w:r>
      <w:r w:rsidRPr="006406E0">
        <w:rPr>
          <w:rFonts w:ascii="Arial" w:hAnsi="Arial" w:cs="Arial"/>
        </w:rPr>
        <w:t xml:space="preserve"> and:</w:t>
      </w:r>
    </w:p>
    <w:p w14:paraId="41BC949B" w14:textId="77777777" w:rsidR="006406E0" w:rsidRPr="006406E0" w:rsidRDefault="006406E0" w:rsidP="008C52C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/>
        <w:ind w:left="360"/>
        <w:jc w:val="left"/>
        <w:rPr>
          <w:rFonts w:ascii="Arial" w:hAnsi="Arial" w:cs="Arial"/>
        </w:rPr>
      </w:pPr>
      <w:r w:rsidRPr="006406E0">
        <w:rPr>
          <w:rFonts w:ascii="Arial" w:hAnsi="Arial" w:cs="Arial"/>
        </w:rPr>
        <w:t xml:space="preserve">Represents that the answers included in this Application for </w:t>
      </w:r>
      <w:r>
        <w:rPr>
          <w:rFonts w:ascii="Arial" w:hAnsi="Arial" w:cs="Arial"/>
        </w:rPr>
        <w:t xml:space="preserve">Occupational Accident </w:t>
      </w:r>
      <w:r w:rsidRPr="006406E0">
        <w:rPr>
          <w:rFonts w:ascii="Arial" w:hAnsi="Arial" w:cs="Arial"/>
        </w:rPr>
        <w:t xml:space="preserve">Insurance </w:t>
      </w:r>
      <w:r w:rsidR="001A2658">
        <w:rPr>
          <w:rFonts w:ascii="Arial" w:hAnsi="Arial" w:cs="Arial"/>
        </w:rPr>
        <w:t>c</w:t>
      </w:r>
      <w:r w:rsidRPr="006406E0">
        <w:rPr>
          <w:rFonts w:ascii="Arial" w:hAnsi="Arial" w:cs="Arial"/>
        </w:rPr>
        <w:t>overage have been reviewed and are true and complete; and</w:t>
      </w:r>
    </w:p>
    <w:p w14:paraId="41BC949C" w14:textId="5D75610E" w:rsidR="006406E0" w:rsidRPr="006406E0" w:rsidRDefault="006406E0" w:rsidP="008C52C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/>
        <w:ind w:left="360"/>
        <w:jc w:val="left"/>
        <w:rPr>
          <w:rFonts w:ascii="Arial" w:hAnsi="Arial" w:cs="Arial"/>
        </w:rPr>
      </w:pPr>
      <w:r w:rsidRPr="006406E0">
        <w:rPr>
          <w:rFonts w:ascii="Arial" w:hAnsi="Arial" w:cs="Arial"/>
        </w:rPr>
        <w:t xml:space="preserve">Understands and agrees that the insurance applied for shall not become effective until the Application for </w:t>
      </w:r>
      <w:r>
        <w:rPr>
          <w:rFonts w:ascii="Arial" w:hAnsi="Arial" w:cs="Arial"/>
        </w:rPr>
        <w:t xml:space="preserve">Occupational Accident </w:t>
      </w:r>
      <w:r w:rsidRPr="006406E0">
        <w:rPr>
          <w:rFonts w:ascii="Arial" w:hAnsi="Arial" w:cs="Arial"/>
        </w:rPr>
        <w:t xml:space="preserve">Insurance </w:t>
      </w:r>
      <w:r w:rsidR="001A2658">
        <w:rPr>
          <w:rFonts w:ascii="Arial" w:hAnsi="Arial" w:cs="Arial"/>
        </w:rPr>
        <w:t>c</w:t>
      </w:r>
      <w:r w:rsidRPr="006406E0">
        <w:rPr>
          <w:rFonts w:ascii="Arial" w:hAnsi="Arial" w:cs="Arial"/>
        </w:rPr>
        <w:t xml:space="preserve">overage is approved by the </w:t>
      </w:r>
      <w:r w:rsidRPr="006406E0">
        <w:rPr>
          <w:rFonts w:ascii="Arial" w:hAnsi="Arial" w:cs="Arial"/>
          <w:b/>
        </w:rPr>
        <w:t xml:space="preserve">Company </w:t>
      </w:r>
      <w:r w:rsidRPr="006406E0">
        <w:rPr>
          <w:rFonts w:ascii="Arial" w:hAnsi="Arial" w:cs="Arial"/>
        </w:rPr>
        <w:t>and the initial premium deposit is received; and</w:t>
      </w:r>
    </w:p>
    <w:p w14:paraId="41BC949D" w14:textId="28B2ACCE" w:rsidR="006406E0" w:rsidRPr="006406E0" w:rsidRDefault="006406E0" w:rsidP="008C52C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0"/>
        <w:ind w:left="360"/>
        <w:jc w:val="left"/>
        <w:rPr>
          <w:rFonts w:ascii="Arial" w:hAnsi="Arial" w:cs="Arial"/>
        </w:rPr>
      </w:pPr>
      <w:r w:rsidRPr="006406E0">
        <w:rPr>
          <w:rFonts w:ascii="Arial" w:hAnsi="Arial" w:cs="Arial"/>
        </w:rPr>
        <w:t xml:space="preserve">Agrees that if the insurance applied for is approved by the </w:t>
      </w:r>
      <w:r w:rsidRPr="006406E0">
        <w:rPr>
          <w:rFonts w:ascii="Arial" w:hAnsi="Arial" w:cs="Arial"/>
          <w:b/>
        </w:rPr>
        <w:t>Company</w:t>
      </w:r>
      <w:r w:rsidR="00012778">
        <w:rPr>
          <w:rFonts w:ascii="Arial" w:hAnsi="Arial" w:cs="Arial"/>
          <w:b/>
        </w:rPr>
        <w:t>,</w:t>
      </w:r>
      <w:r w:rsidR="00E14064">
        <w:rPr>
          <w:rFonts w:ascii="Arial" w:hAnsi="Arial" w:cs="Arial"/>
          <w:b/>
        </w:rPr>
        <w:t xml:space="preserve"> </w:t>
      </w:r>
      <w:r w:rsidRPr="006406E0">
        <w:rPr>
          <w:rFonts w:ascii="Arial" w:hAnsi="Arial" w:cs="Arial"/>
        </w:rPr>
        <w:t>the applicant will pay all premiums due after the effective date of the insurance.</w:t>
      </w:r>
    </w:p>
    <w:p w14:paraId="41BC949E" w14:textId="77777777" w:rsidR="006406E0" w:rsidRPr="006406E0" w:rsidRDefault="006406E0" w:rsidP="006406E0">
      <w:pPr>
        <w:suppressAutoHyphens/>
        <w:spacing w:after="0"/>
        <w:jc w:val="left"/>
        <w:rPr>
          <w:rFonts w:ascii="Arial" w:hAnsi="Arial" w:cs="Arial"/>
        </w:rPr>
      </w:pPr>
    </w:p>
    <w:p w14:paraId="41BC949F" w14:textId="5EDA38E1" w:rsidR="006406E0" w:rsidRDefault="006406E0" w:rsidP="006406E0">
      <w:pPr>
        <w:suppressAutoHyphens/>
        <w:spacing w:after="0"/>
        <w:jc w:val="left"/>
        <w:rPr>
          <w:rFonts w:ascii="Arial" w:hAnsi="Arial" w:cs="Arial"/>
        </w:rPr>
      </w:pPr>
      <w:r w:rsidRPr="006406E0">
        <w:rPr>
          <w:rFonts w:ascii="Arial" w:hAnsi="Arial" w:cs="Arial"/>
        </w:rPr>
        <w:t xml:space="preserve">This </w:t>
      </w:r>
      <w:r w:rsidR="00407711">
        <w:rPr>
          <w:rFonts w:ascii="Arial" w:hAnsi="Arial" w:cs="Arial"/>
        </w:rPr>
        <w:t>application</w:t>
      </w:r>
      <w:r w:rsidRPr="006406E0">
        <w:rPr>
          <w:rFonts w:ascii="Arial" w:hAnsi="Arial" w:cs="Arial"/>
        </w:rPr>
        <w:t xml:space="preserve"> </w:t>
      </w:r>
      <w:r w:rsidR="004F6BC8">
        <w:rPr>
          <w:rFonts w:ascii="Arial" w:hAnsi="Arial" w:cs="Arial"/>
        </w:rPr>
        <w:t xml:space="preserve">shall be made part of the </w:t>
      </w:r>
      <w:r w:rsidR="004F6BC8" w:rsidRPr="004F6BC8">
        <w:rPr>
          <w:rFonts w:ascii="Arial" w:hAnsi="Arial" w:cs="Arial"/>
          <w:b/>
        </w:rPr>
        <w:t>Policy</w:t>
      </w:r>
      <w:r w:rsidRPr="006406E0">
        <w:rPr>
          <w:rFonts w:ascii="Arial" w:hAnsi="Arial" w:cs="Arial"/>
        </w:rPr>
        <w:t>, if issued.</w:t>
      </w:r>
    </w:p>
    <w:p w14:paraId="68A154BF" w14:textId="77777777" w:rsidR="00DF6B91" w:rsidRDefault="00DF6B91" w:rsidP="006406E0">
      <w:pPr>
        <w:suppressAutoHyphens/>
        <w:spacing w:after="0"/>
        <w:jc w:val="left"/>
        <w:rPr>
          <w:rFonts w:ascii="Arial" w:hAnsi="Arial" w:cs="Arial"/>
        </w:rPr>
      </w:pPr>
    </w:p>
    <w:p w14:paraId="6FE28483" w14:textId="6248A57C" w:rsidR="00DF6B91" w:rsidRPr="006406E0" w:rsidRDefault="00DF6B91" w:rsidP="006406E0">
      <w:pPr>
        <w:suppressAutoHyphens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B4F61">
        <w:rPr>
          <w:rFonts w:ascii="Arial" w:hAnsi="Arial" w:cs="Arial"/>
        </w:rPr>
      </w:r>
      <w:r w:rsidR="009B4F6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By checking this box, the applica</w:t>
      </w:r>
      <w:r w:rsidR="00655A30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acknowledges that the applicant is electronically signing this form.  Furthermore, in order to conduct business electronically with the </w:t>
      </w:r>
      <w:r w:rsidRPr="002A38D9">
        <w:rPr>
          <w:rFonts w:ascii="Arial" w:hAnsi="Arial" w:cs="Arial"/>
          <w:b/>
        </w:rPr>
        <w:t>Company</w:t>
      </w:r>
      <w:r>
        <w:rPr>
          <w:rFonts w:ascii="Arial" w:hAnsi="Arial" w:cs="Arial"/>
        </w:rPr>
        <w:t xml:space="preserve">, the applicant acknowledges that the electronic signature is the same as the handwritten signature for purposes of validity, enforceability, and admissibility.  </w:t>
      </w:r>
    </w:p>
    <w:p w14:paraId="41BC94A0" w14:textId="77777777" w:rsidR="006406E0" w:rsidRDefault="006406E0" w:rsidP="006406E0">
      <w:pPr>
        <w:suppressAutoHyphens/>
        <w:spacing w:after="0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8"/>
        <w:gridCol w:w="4788"/>
      </w:tblGrid>
      <w:tr w:rsidR="001A2658" w14:paraId="41BC94A3" w14:textId="77777777">
        <w:tc>
          <w:tcPr>
            <w:tcW w:w="6228" w:type="dxa"/>
          </w:tcPr>
          <w:p w14:paraId="41BC94A1" w14:textId="77777777" w:rsidR="001A2658" w:rsidRDefault="001A2658" w:rsidP="006406E0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</w:t>
            </w:r>
            <w:r w:rsidRPr="006406E0"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</w:rPr>
              <w:t xml:space="preserve">:  </w:t>
            </w:r>
            <w:r w:rsidRPr="004F6BC8">
              <w:rPr>
                <w:rFonts w:ascii="Arial" w:hAnsi="Arial" w:cs="Arial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Pr="004F6BC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F6BC8">
              <w:rPr>
                <w:rFonts w:ascii="Arial" w:hAnsi="Arial" w:cs="Arial"/>
                <w:u w:val="single"/>
              </w:rPr>
            </w:r>
            <w:r w:rsidRPr="004F6BC8">
              <w:rPr>
                <w:rFonts w:ascii="Arial" w:hAnsi="Arial" w:cs="Arial"/>
                <w:u w:val="single"/>
              </w:rPr>
              <w:fldChar w:fldCharType="separate"/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u w:val="single"/>
              </w:rPr>
              <w:fldChar w:fldCharType="end"/>
            </w:r>
            <w:bookmarkEnd w:id="44"/>
          </w:p>
        </w:tc>
        <w:tc>
          <w:tcPr>
            <w:tcW w:w="4788" w:type="dxa"/>
          </w:tcPr>
          <w:p w14:paraId="41BC94A2" w14:textId="77777777" w:rsidR="001A2658" w:rsidRDefault="001A2658" w:rsidP="006406E0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 w:rsidRPr="006406E0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 xml:space="preserve">:  </w:t>
            </w:r>
            <w:r w:rsidRPr="004F6BC8">
              <w:rPr>
                <w:rFonts w:ascii="Arial" w:hAnsi="Arial" w:cs="Arial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 w:rsidRPr="004F6BC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F6BC8">
              <w:rPr>
                <w:rFonts w:ascii="Arial" w:hAnsi="Arial" w:cs="Arial"/>
                <w:u w:val="single"/>
              </w:rPr>
            </w:r>
            <w:r w:rsidRPr="004F6BC8">
              <w:rPr>
                <w:rFonts w:ascii="Arial" w:hAnsi="Arial" w:cs="Arial"/>
                <w:u w:val="single"/>
              </w:rPr>
              <w:fldChar w:fldCharType="separate"/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u w:val="single"/>
              </w:rPr>
              <w:fldChar w:fldCharType="end"/>
            </w:r>
            <w:bookmarkEnd w:id="45"/>
          </w:p>
        </w:tc>
      </w:tr>
    </w:tbl>
    <w:p w14:paraId="41BC94A4" w14:textId="77777777" w:rsidR="001A2658" w:rsidRDefault="001A26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8"/>
        <w:gridCol w:w="4788"/>
      </w:tblGrid>
      <w:tr w:rsidR="001A2658" w14:paraId="41BC94A7" w14:textId="77777777">
        <w:tc>
          <w:tcPr>
            <w:tcW w:w="6228" w:type="dxa"/>
          </w:tcPr>
          <w:p w14:paraId="41BC94A5" w14:textId="77777777" w:rsidR="001A2658" w:rsidRDefault="001A2658" w:rsidP="006406E0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4788" w:type="dxa"/>
          </w:tcPr>
          <w:p w14:paraId="41BC94A6" w14:textId="77777777" w:rsidR="001A2658" w:rsidRDefault="001A2658" w:rsidP="006406E0">
            <w:pPr>
              <w:suppressAutoHyphens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</w:t>
            </w:r>
            <w:r w:rsidRPr="004F6BC8">
              <w:rPr>
                <w:rFonts w:ascii="Arial" w:hAnsi="Arial" w:cs="Arial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6" w:name="Text87"/>
            <w:r w:rsidRPr="004F6BC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F6BC8">
              <w:rPr>
                <w:rFonts w:ascii="Arial" w:hAnsi="Arial" w:cs="Arial"/>
                <w:u w:val="single"/>
              </w:rPr>
            </w:r>
            <w:r w:rsidRPr="004F6BC8">
              <w:rPr>
                <w:rFonts w:ascii="Arial" w:hAnsi="Arial" w:cs="Arial"/>
                <w:u w:val="single"/>
              </w:rPr>
              <w:fldChar w:fldCharType="separate"/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noProof/>
                <w:u w:val="single"/>
              </w:rPr>
              <w:t> </w:t>
            </w:r>
            <w:r w:rsidRPr="004F6BC8">
              <w:rPr>
                <w:rFonts w:ascii="Arial" w:hAnsi="Arial" w:cs="Arial"/>
                <w:u w:val="single"/>
              </w:rPr>
              <w:fldChar w:fldCharType="end"/>
            </w:r>
            <w:bookmarkEnd w:id="46"/>
          </w:p>
        </w:tc>
      </w:tr>
    </w:tbl>
    <w:p w14:paraId="41BC94A8" w14:textId="77777777" w:rsidR="004F6BC8" w:rsidRPr="006406E0" w:rsidRDefault="004F6BC8" w:rsidP="006406E0">
      <w:pPr>
        <w:suppressAutoHyphens/>
        <w:spacing w:after="0"/>
        <w:jc w:val="left"/>
        <w:rPr>
          <w:rFonts w:ascii="Arial" w:hAnsi="Arial" w:cs="Arial"/>
        </w:rPr>
      </w:pPr>
    </w:p>
    <w:p w14:paraId="41BC94A9" w14:textId="77777777" w:rsidR="004F6BC8" w:rsidRDefault="004F6BC8" w:rsidP="006406E0">
      <w:pPr>
        <w:suppressAutoHyphens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B8E">
        <w:rPr>
          <w:rFonts w:ascii="Arial" w:hAnsi="Arial" w:cs="Arial"/>
        </w:rPr>
        <w:tab/>
      </w:r>
      <w:r w:rsidR="001A26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BC94AA" w14:textId="77777777" w:rsidR="004F6BC8" w:rsidRDefault="004F6BC8" w:rsidP="006406E0">
      <w:pPr>
        <w:suppressAutoHyphens/>
        <w:spacing w:after="0"/>
        <w:jc w:val="left"/>
        <w:rPr>
          <w:rFonts w:ascii="Arial" w:hAnsi="Arial" w:cs="Arial"/>
        </w:rPr>
      </w:pPr>
    </w:p>
    <w:p w14:paraId="41BC94AB" w14:textId="77777777" w:rsidR="004F6BC8" w:rsidRDefault="004F6BC8" w:rsidP="006406E0">
      <w:pPr>
        <w:suppressAutoHyphens/>
        <w:spacing w:after="0"/>
        <w:jc w:val="left"/>
        <w:rPr>
          <w:rFonts w:ascii="Arial" w:hAnsi="Arial" w:cs="Arial"/>
        </w:rPr>
      </w:pPr>
    </w:p>
    <w:p w14:paraId="2A5AE2CC" w14:textId="77777777" w:rsidR="00F76F2C" w:rsidRPr="004F6BC8" w:rsidRDefault="004F6BC8" w:rsidP="006406E0">
      <w:pPr>
        <w:suppressAutoHyphens/>
        <w:spacing w:after="0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76F2C" w:rsidRPr="004F6BC8" w:rsidSect="00425CB4">
      <w:headerReference w:type="default" r:id="rId16"/>
      <w:footerReference w:type="even" r:id="rId17"/>
      <w:type w:val="continuous"/>
      <w:pgSz w:w="12240" w:h="15840" w:code="1"/>
      <w:pgMar w:top="1080" w:right="720" w:bottom="1080" w:left="720" w:header="720" w:footer="360" w:gutter="0"/>
      <w:cols w:space="432" w:equalWidth="0">
        <w:col w:w="1080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04B7" w14:textId="77777777" w:rsidR="00093E09" w:rsidRDefault="00093E09">
      <w:r>
        <w:separator/>
      </w:r>
    </w:p>
  </w:endnote>
  <w:endnote w:type="continuationSeparator" w:id="0">
    <w:p w14:paraId="65D923D1" w14:textId="77777777" w:rsidR="00093E09" w:rsidRDefault="000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B5" w14:textId="77777777" w:rsidR="00093E09" w:rsidRDefault="00093E09">
    <w:pPr>
      <w:pStyle w:val="Footer"/>
      <w:rPr>
        <w:rStyle w:val="PageNumber"/>
      </w:rPr>
    </w:pPr>
    <w:r>
      <w:t>FORM NO.-TERRITORY (EDITION)</w:t>
    </w:r>
    <w:r>
      <w:br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1BC94B6" w14:textId="77777777" w:rsidR="00093E09" w:rsidRDefault="00093E09">
    <w:pPr>
      <w:pStyle w:val="Footer"/>
      <w:jc w:val="center"/>
    </w:pPr>
    <w:r>
      <w:t>Includes copyrighted material of Insurance Services Office, Inc. with its permission.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508"/>
      <w:gridCol w:w="5508"/>
    </w:tblGrid>
    <w:tr w:rsidR="00093E09" w14:paraId="41BC94B9" w14:textId="77777777">
      <w:tc>
        <w:tcPr>
          <w:tcW w:w="5508" w:type="dxa"/>
        </w:tcPr>
        <w:p w14:paraId="41BC94B7" w14:textId="0EA621FB" w:rsidR="00093E09" w:rsidRDefault="00093E09" w:rsidP="00E13676">
          <w:pPr>
            <w:pStyle w:val="Footer"/>
            <w:jc w:val="left"/>
          </w:pPr>
          <w:r>
            <w:t>U-OA-501-A CW (09/19)</w:t>
          </w:r>
        </w:p>
      </w:tc>
      <w:tc>
        <w:tcPr>
          <w:tcW w:w="5508" w:type="dxa"/>
        </w:tcPr>
        <w:p w14:paraId="41BC94B8" w14:textId="77777777" w:rsidR="00093E09" w:rsidRPr="005D5E46" w:rsidRDefault="00093E09" w:rsidP="00505FAD">
          <w:pPr>
            <w:pStyle w:val="Footer"/>
            <w:rPr>
              <w:b/>
            </w:rPr>
          </w:pPr>
          <w:r>
            <w:t>P</w:t>
          </w:r>
          <w:r>
            <w:rPr>
              <w:snapToGrid w:val="0"/>
            </w:rPr>
            <w:t xml:space="preserve">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4</w:t>
          </w:r>
          <w:r>
            <w:rPr>
              <w:snapToGrid w:val="0"/>
            </w:rPr>
            <w:fldChar w:fldCharType="end"/>
          </w:r>
        </w:p>
      </w:tc>
    </w:tr>
  </w:tbl>
  <w:p w14:paraId="41BC94BA" w14:textId="77777777" w:rsidR="00093E09" w:rsidRPr="00A860C8" w:rsidRDefault="00093E09" w:rsidP="00A86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BF" w14:textId="77777777" w:rsidR="00093E09" w:rsidRDefault="00093E09">
    <w:pPr>
      <w:pStyle w:val="Footer"/>
      <w:rPr>
        <w:rStyle w:val="PageNumber"/>
      </w:rPr>
    </w:pPr>
    <w:r>
      <w:t>FORM NO.-TERRITORY (EDITION)</w:t>
    </w:r>
    <w:r>
      <w:br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1BC94C0" w14:textId="77777777" w:rsidR="00093E09" w:rsidRDefault="00093E09">
    <w:pPr>
      <w:pStyle w:val="Footer"/>
      <w:jc w:val="center"/>
    </w:pPr>
    <w:r>
      <w:t>Includes copyrighted material of Insurance Services Office, Inc. with its permission.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C2" w14:textId="77777777" w:rsidR="00093E09" w:rsidRDefault="00093E09">
    <w:pPr>
      <w:pStyle w:val="Footer"/>
      <w:rPr>
        <w:rStyle w:val="PageNumber"/>
      </w:rPr>
    </w:pPr>
    <w:r>
      <w:t>FORM NO.-TERRITORY (EDITION)</w:t>
    </w:r>
    <w:r>
      <w:br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1BC94C3" w14:textId="77777777" w:rsidR="00093E09" w:rsidRDefault="00093E09">
    <w:pPr>
      <w:pStyle w:val="Footer"/>
      <w:jc w:val="center"/>
    </w:pPr>
    <w:r>
      <w:t>Includes copyrighted material of Insurance Services Office, Inc. with its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F188" w14:textId="77777777" w:rsidR="00093E09" w:rsidRDefault="00093E09">
      <w:r>
        <w:separator/>
      </w:r>
    </w:p>
  </w:footnote>
  <w:footnote w:type="continuationSeparator" w:id="0">
    <w:p w14:paraId="3B987878" w14:textId="77777777" w:rsidR="00093E09" w:rsidRDefault="0009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8F3" w14:textId="77777777" w:rsidR="009B4F61" w:rsidRDefault="009B4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B1" w14:textId="77777777" w:rsidR="00093E09" w:rsidRPr="00E30ED9" w:rsidRDefault="00093E09" w:rsidP="00830B4D">
    <w:pPr>
      <w:pStyle w:val="Header"/>
      <w:spacing w:after="120"/>
      <w:rPr>
        <w:noProof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1BC94C4" wp14:editId="41BC94C5">
          <wp:simplePos x="0" y="0"/>
          <wp:positionH relativeFrom="column">
            <wp:posOffset>5537835</wp:posOffset>
          </wp:positionH>
          <wp:positionV relativeFrom="paragraph">
            <wp:posOffset>-111760</wp:posOffset>
          </wp:positionV>
          <wp:extent cx="1485900" cy="1097280"/>
          <wp:effectExtent l="0" t="0" r="0" b="7620"/>
          <wp:wrapNone/>
          <wp:docPr id="7" name="Picture 7" descr="Zurich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urich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BC94C6" wp14:editId="41BC94C7">
              <wp:simplePos x="0" y="0"/>
              <wp:positionH relativeFrom="column">
                <wp:posOffset>280035</wp:posOffset>
              </wp:positionH>
              <wp:positionV relativeFrom="paragraph">
                <wp:posOffset>-226060</wp:posOffset>
              </wp:positionV>
              <wp:extent cx="635" cy="6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C94CA" w14:textId="77777777" w:rsidR="00093E09" w:rsidRDefault="00093E09" w:rsidP="00830B4D">
                          <w:pPr>
                            <w:jc w:val="center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shd w:val="clear" w:color="auto" w:fill="CC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shd w:val="clear" w:color="auto" w:fill="CCFFFF"/>
                            </w:rPr>
                            <w:t>Title of form must not be placed above the logo.</w:t>
                          </w:r>
                        </w:p>
                        <w:p w14:paraId="41BC94CB" w14:textId="77777777" w:rsidR="00093E09" w:rsidRPr="00D64ED6" w:rsidRDefault="00093E09" w:rsidP="00830B4D">
                          <w:pPr>
                            <w:jc w:val="center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shd w:val="clear" w:color="auto" w:fill="CCFFFF"/>
                            </w:rPr>
                          </w:pPr>
                          <w:r w:rsidRPr="00D64ED6">
                            <w:rPr>
                              <w:rFonts w:ascii="Arial" w:hAnsi="Arial" w:cs="Arial"/>
                              <w:snapToGrid w:val="0"/>
                              <w:color w:val="0000FF"/>
                              <w:sz w:val="16"/>
                              <w:szCs w:val="16"/>
                              <w:shd w:val="clear" w:color="auto" w:fill="CCFFFF"/>
                            </w:rPr>
                            <w:t>↑</w:t>
                          </w:r>
                          <w:r w:rsidRPr="00D64ED6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shd w:val="clear" w:color="auto" w:fill="CCFFFF"/>
                            </w:rPr>
                            <w:t xml:space="preserve"> Top Margin 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shd w:val="clear" w:color="auto" w:fill="CCFFFF"/>
                            </w:rPr>
                            <w:t>3/4"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C94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2.05pt;margin-top:-17.8pt;width: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xZrQIAAL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" o:allowincell="f" filled="f" stroked="f">
              <v:textbox>
                <w:txbxContent>
                  <w:p w14:paraId="41BC94CA" w14:textId="77777777" w:rsidR="00093E09" w:rsidRDefault="00093E09" w:rsidP="00830B4D">
                    <w:pPr>
                      <w:jc w:val="center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shd w:val="clear" w:color="auto" w:fill="CCFFFF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  <w:shd w:val="clear" w:color="auto" w:fill="CCFFFF"/>
                      </w:rPr>
                      <w:t>Title of form must not be placed above the logo.</w:t>
                    </w:r>
                  </w:p>
                  <w:p w14:paraId="41BC94CB" w14:textId="77777777" w:rsidR="00093E09" w:rsidRPr="00D64ED6" w:rsidRDefault="00093E09" w:rsidP="00830B4D">
                    <w:pPr>
                      <w:jc w:val="center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shd w:val="clear" w:color="auto" w:fill="CCFFFF"/>
                      </w:rPr>
                    </w:pPr>
                    <w:r w:rsidRPr="00D64ED6">
                      <w:rPr>
                        <w:rFonts w:ascii="Arial" w:hAnsi="Arial" w:cs="Arial"/>
                        <w:snapToGrid w:val="0"/>
                        <w:color w:val="0000FF"/>
                        <w:sz w:val="16"/>
                        <w:szCs w:val="16"/>
                        <w:shd w:val="clear" w:color="auto" w:fill="CCFFFF"/>
                      </w:rPr>
                      <w:t>↑</w:t>
                    </w:r>
                    <w:r w:rsidRPr="00D64ED6">
                      <w:rPr>
                        <w:rFonts w:ascii="Arial" w:hAnsi="Arial" w:cs="Arial"/>
                        <w:color w:val="0000FF"/>
                        <w:sz w:val="16"/>
                        <w:szCs w:val="16"/>
                        <w:shd w:val="clear" w:color="auto" w:fill="CCFFFF"/>
                      </w:rPr>
                      <w:t xml:space="preserve"> Top Margin 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  <w:shd w:val="clear" w:color="auto" w:fill="CCFFFF"/>
                      </w:rPr>
                      <w:t>3/4"</w:t>
                    </w:r>
                  </w:p>
                </w:txbxContent>
              </v:textbox>
            </v:shape>
          </w:pict>
        </mc:Fallback>
      </mc:AlternateContent>
    </w:r>
  </w:p>
  <w:p w14:paraId="41BC94B2" w14:textId="77777777" w:rsidR="00093E09" w:rsidRPr="00E30ED9" w:rsidRDefault="00093E09" w:rsidP="00830B4D">
    <w:pPr>
      <w:pStyle w:val="Header"/>
      <w:tabs>
        <w:tab w:val="clear" w:pos="4320"/>
        <w:tab w:val="clear" w:pos="8640"/>
        <w:tab w:val="left" w:pos="9570"/>
      </w:tabs>
      <w:spacing w:after="120"/>
      <w:rPr>
        <w:noProof/>
        <w:sz w:val="24"/>
        <w:szCs w:val="24"/>
      </w:rPr>
    </w:pPr>
  </w:p>
  <w:p w14:paraId="41BC94B3" w14:textId="5AF5F860" w:rsidR="00093E09" w:rsidRDefault="00093E09" w:rsidP="00D02537">
    <w:pPr>
      <w:pStyle w:val="Header"/>
      <w:tabs>
        <w:tab w:val="clear" w:pos="4320"/>
        <w:tab w:val="clear" w:pos="8640"/>
        <w:tab w:val="left" w:pos="9570"/>
      </w:tabs>
      <w:spacing w:after="0"/>
      <w:ind w:right="2160"/>
      <w:rPr>
        <w:b/>
        <w:sz w:val="36"/>
        <w:szCs w:val="36"/>
      </w:rPr>
    </w:pPr>
    <w:r>
      <w:rPr>
        <w:b/>
        <w:sz w:val="36"/>
        <w:szCs w:val="36"/>
      </w:rPr>
      <w:t xml:space="preserve">Application </w:t>
    </w:r>
  </w:p>
  <w:p w14:paraId="41BC94B4" w14:textId="07EC2BF7" w:rsidR="00093E09" w:rsidRPr="00E30ED9" w:rsidRDefault="00093E09" w:rsidP="00D02537">
    <w:pPr>
      <w:pStyle w:val="Header"/>
      <w:tabs>
        <w:tab w:val="clear" w:pos="4320"/>
        <w:tab w:val="clear" w:pos="8640"/>
        <w:tab w:val="left" w:pos="9570"/>
      </w:tabs>
      <w:spacing w:after="0"/>
      <w:ind w:right="2160"/>
      <w:rPr>
        <w:b/>
        <w:sz w:val="22"/>
        <w:szCs w:val="22"/>
      </w:rPr>
    </w:pPr>
    <w:r>
      <w:rPr>
        <w:b/>
        <w:sz w:val="22"/>
        <w:szCs w:val="22"/>
      </w:rPr>
      <w:t>Zurich Gig Economy Group Occupational Accident Insurance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BB" w14:textId="77777777" w:rsidR="00093E09" w:rsidRDefault="00093E09">
    <w:pPr>
      <w:pStyle w:val="Header"/>
    </w:pPr>
    <w:r>
      <w:rPr>
        <w:noProof/>
      </w:rPr>
      <w:drawing>
        <wp:anchor distT="0" distB="0" distL="114300" distR="114300" simplePos="0" relativeHeight="251656704" behindDoc="0" locked="1" layoutInCell="0" allowOverlap="1" wp14:anchorId="41BC94C8" wp14:editId="41BC94C9">
          <wp:simplePos x="0" y="0"/>
          <wp:positionH relativeFrom="column">
            <wp:posOffset>5715000</wp:posOffset>
          </wp:positionH>
          <wp:positionV relativeFrom="page">
            <wp:posOffset>365760</wp:posOffset>
          </wp:positionV>
          <wp:extent cx="971550" cy="7143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C94BC" w14:textId="77777777" w:rsidR="00093E09" w:rsidRDefault="00093E09">
    <w:pPr>
      <w:pStyle w:val="Header"/>
    </w:pPr>
  </w:p>
  <w:p w14:paraId="41BC94BD" w14:textId="77777777" w:rsidR="00093E09" w:rsidRDefault="00093E09">
    <w:pPr>
      <w:pStyle w:val="Header"/>
    </w:pPr>
  </w:p>
  <w:p w14:paraId="41BC94BE" w14:textId="77777777" w:rsidR="00093E09" w:rsidRDefault="00093E09">
    <w:pPr>
      <w:pStyle w:val="Header"/>
      <w:rPr>
        <w:sz w:val="4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4C1" w14:textId="77777777" w:rsidR="00093E09" w:rsidRPr="00977B6C" w:rsidRDefault="00093E09" w:rsidP="00977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16C"/>
    <w:multiLevelType w:val="multilevel"/>
    <w:tmpl w:val="E06ACE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3251"/>
    <w:multiLevelType w:val="hybridMultilevel"/>
    <w:tmpl w:val="F0D25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301C4"/>
    <w:multiLevelType w:val="hybridMultilevel"/>
    <w:tmpl w:val="CDCED8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407870"/>
    <w:multiLevelType w:val="hybridMultilevel"/>
    <w:tmpl w:val="6FFA6B72"/>
    <w:lvl w:ilvl="0" w:tplc="23D86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4" w15:restartNumberingAfterBreak="0">
    <w:nsid w:val="235C37E4"/>
    <w:multiLevelType w:val="hybridMultilevel"/>
    <w:tmpl w:val="D6645776"/>
    <w:lvl w:ilvl="0" w:tplc="E0140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402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238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EB0C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9346AAF"/>
    <w:multiLevelType w:val="hybridMultilevel"/>
    <w:tmpl w:val="10AAD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710F0"/>
    <w:multiLevelType w:val="hybridMultilevel"/>
    <w:tmpl w:val="158C1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1A4528"/>
    <w:multiLevelType w:val="hybridMultilevel"/>
    <w:tmpl w:val="E402AD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224BF7"/>
    <w:multiLevelType w:val="hybridMultilevel"/>
    <w:tmpl w:val="252C70B6"/>
    <w:lvl w:ilvl="0" w:tplc="85F0C3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54397A"/>
    <w:multiLevelType w:val="singleLevel"/>
    <w:tmpl w:val="6E4CC3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C530FB"/>
    <w:multiLevelType w:val="hybridMultilevel"/>
    <w:tmpl w:val="8B584028"/>
    <w:lvl w:ilvl="0" w:tplc="F9E8C9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4673E"/>
    <w:multiLevelType w:val="multilevel"/>
    <w:tmpl w:val="8B584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241FF"/>
    <w:multiLevelType w:val="hybridMultilevel"/>
    <w:tmpl w:val="2FF41CF6"/>
    <w:lvl w:ilvl="0" w:tplc="8B0834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AE3209"/>
    <w:multiLevelType w:val="hybridMultilevel"/>
    <w:tmpl w:val="4718B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5146596"/>
    <w:multiLevelType w:val="hybridMultilevel"/>
    <w:tmpl w:val="FAB212BE"/>
    <w:lvl w:ilvl="0" w:tplc="AF7481E8">
      <w:start w:val="1"/>
      <w:numFmt w:val="lowerLetter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61857E1"/>
    <w:multiLevelType w:val="multilevel"/>
    <w:tmpl w:val="CDCED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196B3F"/>
    <w:multiLevelType w:val="hybridMultilevel"/>
    <w:tmpl w:val="615CA56E"/>
    <w:lvl w:ilvl="0" w:tplc="8A509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354661"/>
    <w:multiLevelType w:val="multilevel"/>
    <w:tmpl w:val="FAB212BE"/>
    <w:lvl w:ilvl="0">
      <w:start w:val="1"/>
      <w:numFmt w:val="lowerLetter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78C040B9"/>
    <w:multiLevelType w:val="hybridMultilevel"/>
    <w:tmpl w:val="514E8A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B769AD"/>
    <w:multiLevelType w:val="hybridMultilevel"/>
    <w:tmpl w:val="A2DAE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8F4E0F"/>
    <w:multiLevelType w:val="singleLevel"/>
    <w:tmpl w:val="6D2CC3DC"/>
    <w:lvl w:ilvl="0">
      <w:start w:val="1"/>
      <w:numFmt w:val="bullet"/>
      <w:lvlText w:val=""/>
      <w:lvlJc w:val="left"/>
      <w:pPr>
        <w:tabs>
          <w:tab w:val="num" w:pos="533"/>
        </w:tabs>
        <w:ind w:left="533" w:hanging="533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2"/>
  </w:num>
  <w:num w:numId="11">
    <w:abstractNumId w:val="6"/>
  </w:num>
  <w:num w:numId="12">
    <w:abstractNumId w:val="15"/>
  </w:num>
  <w:num w:numId="13">
    <w:abstractNumId w:val="16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4"/>
  </w:num>
  <w:num w:numId="19">
    <w:abstractNumId w:val="17"/>
  </w:num>
  <w:num w:numId="20">
    <w:abstractNumId w:val="7"/>
  </w:num>
  <w:num w:numId="21">
    <w:abstractNumId w:val="20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537"/>
    <w:rsid w:val="00001334"/>
    <w:rsid w:val="00012778"/>
    <w:rsid w:val="00022D10"/>
    <w:rsid w:val="00023934"/>
    <w:rsid w:val="00037304"/>
    <w:rsid w:val="00037511"/>
    <w:rsid w:val="00037E3D"/>
    <w:rsid w:val="000414A8"/>
    <w:rsid w:val="0005529F"/>
    <w:rsid w:val="0005614A"/>
    <w:rsid w:val="0006582E"/>
    <w:rsid w:val="00072C64"/>
    <w:rsid w:val="00073EDC"/>
    <w:rsid w:val="000752C6"/>
    <w:rsid w:val="00083814"/>
    <w:rsid w:val="00083C0F"/>
    <w:rsid w:val="00090094"/>
    <w:rsid w:val="0009289C"/>
    <w:rsid w:val="00092AD1"/>
    <w:rsid w:val="00093E09"/>
    <w:rsid w:val="000A17DC"/>
    <w:rsid w:val="000A73F1"/>
    <w:rsid w:val="000A7811"/>
    <w:rsid w:val="000B141A"/>
    <w:rsid w:val="000B7DB0"/>
    <w:rsid w:val="000C127F"/>
    <w:rsid w:val="000E4591"/>
    <w:rsid w:val="000F0651"/>
    <w:rsid w:val="000F2994"/>
    <w:rsid w:val="00111B7E"/>
    <w:rsid w:val="00116CED"/>
    <w:rsid w:val="001257F4"/>
    <w:rsid w:val="00127E1A"/>
    <w:rsid w:val="00145002"/>
    <w:rsid w:val="001534EE"/>
    <w:rsid w:val="00154F53"/>
    <w:rsid w:val="001552E6"/>
    <w:rsid w:val="0016421E"/>
    <w:rsid w:val="00184F3E"/>
    <w:rsid w:val="00192A3B"/>
    <w:rsid w:val="00193678"/>
    <w:rsid w:val="001936DF"/>
    <w:rsid w:val="001A2658"/>
    <w:rsid w:val="001A267B"/>
    <w:rsid w:val="001B21F7"/>
    <w:rsid w:val="001B6BF8"/>
    <w:rsid w:val="001D21F4"/>
    <w:rsid w:val="001D76B8"/>
    <w:rsid w:val="001E6B9D"/>
    <w:rsid w:val="00200E34"/>
    <w:rsid w:val="002060F3"/>
    <w:rsid w:val="00206FB9"/>
    <w:rsid w:val="00216018"/>
    <w:rsid w:val="00224604"/>
    <w:rsid w:val="002310A6"/>
    <w:rsid w:val="00231215"/>
    <w:rsid w:val="00261DDA"/>
    <w:rsid w:val="00266AE8"/>
    <w:rsid w:val="00277B6F"/>
    <w:rsid w:val="0028519D"/>
    <w:rsid w:val="00293307"/>
    <w:rsid w:val="00297743"/>
    <w:rsid w:val="00297771"/>
    <w:rsid w:val="002A38D9"/>
    <w:rsid w:val="002B341E"/>
    <w:rsid w:val="002B4DFB"/>
    <w:rsid w:val="002D2C9C"/>
    <w:rsid w:val="002D5662"/>
    <w:rsid w:val="002E5D91"/>
    <w:rsid w:val="002E70D9"/>
    <w:rsid w:val="002E7FD4"/>
    <w:rsid w:val="002F6B72"/>
    <w:rsid w:val="00307C86"/>
    <w:rsid w:val="00310162"/>
    <w:rsid w:val="00340228"/>
    <w:rsid w:val="003427CA"/>
    <w:rsid w:val="003511C0"/>
    <w:rsid w:val="003538C3"/>
    <w:rsid w:val="00355C3D"/>
    <w:rsid w:val="00364339"/>
    <w:rsid w:val="00375D76"/>
    <w:rsid w:val="00382F2A"/>
    <w:rsid w:val="00392E8D"/>
    <w:rsid w:val="003C54B4"/>
    <w:rsid w:val="003D0966"/>
    <w:rsid w:val="003D24D9"/>
    <w:rsid w:val="003D3969"/>
    <w:rsid w:val="003E4614"/>
    <w:rsid w:val="003F6052"/>
    <w:rsid w:val="003F61EB"/>
    <w:rsid w:val="004028E0"/>
    <w:rsid w:val="00407135"/>
    <w:rsid w:val="00407711"/>
    <w:rsid w:val="00416363"/>
    <w:rsid w:val="00425C08"/>
    <w:rsid w:val="00425CB4"/>
    <w:rsid w:val="004347CD"/>
    <w:rsid w:val="00441322"/>
    <w:rsid w:val="00441687"/>
    <w:rsid w:val="004436EF"/>
    <w:rsid w:val="004520FD"/>
    <w:rsid w:val="00455685"/>
    <w:rsid w:val="00492D83"/>
    <w:rsid w:val="004A4193"/>
    <w:rsid w:val="004B2853"/>
    <w:rsid w:val="004F6BC8"/>
    <w:rsid w:val="00503328"/>
    <w:rsid w:val="00505FAD"/>
    <w:rsid w:val="00516262"/>
    <w:rsid w:val="0051644A"/>
    <w:rsid w:val="00520CAE"/>
    <w:rsid w:val="00525D17"/>
    <w:rsid w:val="0052654B"/>
    <w:rsid w:val="0053641A"/>
    <w:rsid w:val="0055142B"/>
    <w:rsid w:val="0055506C"/>
    <w:rsid w:val="00565937"/>
    <w:rsid w:val="00576AB1"/>
    <w:rsid w:val="005859C3"/>
    <w:rsid w:val="005866FB"/>
    <w:rsid w:val="00586D8D"/>
    <w:rsid w:val="00587F75"/>
    <w:rsid w:val="005958D2"/>
    <w:rsid w:val="00596EF6"/>
    <w:rsid w:val="005A1B87"/>
    <w:rsid w:val="005A3BFC"/>
    <w:rsid w:val="005A6EA7"/>
    <w:rsid w:val="005C0DE3"/>
    <w:rsid w:val="005C7BB8"/>
    <w:rsid w:val="005D57A7"/>
    <w:rsid w:val="005E1B1D"/>
    <w:rsid w:val="005E5096"/>
    <w:rsid w:val="005F66E7"/>
    <w:rsid w:val="005F6C0F"/>
    <w:rsid w:val="005F760E"/>
    <w:rsid w:val="0060072B"/>
    <w:rsid w:val="0060567B"/>
    <w:rsid w:val="0061422E"/>
    <w:rsid w:val="0062096B"/>
    <w:rsid w:val="00636951"/>
    <w:rsid w:val="006406E0"/>
    <w:rsid w:val="00650418"/>
    <w:rsid w:val="00655A30"/>
    <w:rsid w:val="00655DC1"/>
    <w:rsid w:val="0066525E"/>
    <w:rsid w:val="00680A5B"/>
    <w:rsid w:val="0069436F"/>
    <w:rsid w:val="006B5657"/>
    <w:rsid w:val="006C0208"/>
    <w:rsid w:val="006C6853"/>
    <w:rsid w:val="006D2D13"/>
    <w:rsid w:val="006E0FD3"/>
    <w:rsid w:val="00703F61"/>
    <w:rsid w:val="00707D02"/>
    <w:rsid w:val="00717C1A"/>
    <w:rsid w:val="0072015E"/>
    <w:rsid w:val="007313BC"/>
    <w:rsid w:val="00736813"/>
    <w:rsid w:val="00745676"/>
    <w:rsid w:val="00762716"/>
    <w:rsid w:val="00776235"/>
    <w:rsid w:val="007906D0"/>
    <w:rsid w:val="007968F4"/>
    <w:rsid w:val="007A07DF"/>
    <w:rsid w:val="007A0FE9"/>
    <w:rsid w:val="007A374A"/>
    <w:rsid w:val="007A7B13"/>
    <w:rsid w:val="007C08B1"/>
    <w:rsid w:val="007C159A"/>
    <w:rsid w:val="007D3CEE"/>
    <w:rsid w:val="007F2179"/>
    <w:rsid w:val="007F3751"/>
    <w:rsid w:val="007F40A3"/>
    <w:rsid w:val="007F6605"/>
    <w:rsid w:val="007F683F"/>
    <w:rsid w:val="00800496"/>
    <w:rsid w:val="008017EF"/>
    <w:rsid w:val="0080677E"/>
    <w:rsid w:val="00807615"/>
    <w:rsid w:val="008142E0"/>
    <w:rsid w:val="00817320"/>
    <w:rsid w:val="00830B4D"/>
    <w:rsid w:val="008336CA"/>
    <w:rsid w:val="008336CB"/>
    <w:rsid w:val="00836ECA"/>
    <w:rsid w:val="008555A1"/>
    <w:rsid w:val="00874B98"/>
    <w:rsid w:val="008858D4"/>
    <w:rsid w:val="008A4556"/>
    <w:rsid w:val="008A791E"/>
    <w:rsid w:val="008B04C5"/>
    <w:rsid w:val="008B1222"/>
    <w:rsid w:val="008B25B6"/>
    <w:rsid w:val="008C162F"/>
    <w:rsid w:val="008C52CC"/>
    <w:rsid w:val="008D19CE"/>
    <w:rsid w:val="008D2574"/>
    <w:rsid w:val="008D3DAC"/>
    <w:rsid w:val="008E2394"/>
    <w:rsid w:val="009003B6"/>
    <w:rsid w:val="00902A72"/>
    <w:rsid w:val="0090545A"/>
    <w:rsid w:val="00906903"/>
    <w:rsid w:val="00907777"/>
    <w:rsid w:val="009123AF"/>
    <w:rsid w:val="00917E8F"/>
    <w:rsid w:val="00921405"/>
    <w:rsid w:val="00923D97"/>
    <w:rsid w:val="00925B6F"/>
    <w:rsid w:val="009341EA"/>
    <w:rsid w:val="0093421B"/>
    <w:rsid w:val="00941901"/>
    <w:rsid w:val="0094581B"/>
    <w:rsid w:val="009537D6"/>
    <w:rsid w:val="0096596A"/>
    <w:rsid w:val="00965CE2"/>
    <w:rsid w:val="00977B6C"/>
    <w:rsid w:val="00985FF4"/>
    <w:rsid w:val="009919E0"/>
    <w:rsid w:val="009A3ED0"/>
    <w:rsid w:val="009A4AEF"/>
    <w:rsid w:val="009A54BC"/>
    <w:rsid w:val="009B4F61"/>
    <w:rsid w:val="009C3296"/>
    <w:rsid w:val="009E2F7A"/>
    <w:rsid w:val="009E519F"/>
    <w:rsid w:val="00A25B62"/>
    <w:rsid w:val="00A33A15"/>
    <w:rsid w:val="00A357A5"/>
    <w:rsid w:val="00A4445B"/>
    <w:rsid w:val="00A44BAC"/>
    <w:rsid w:val="00A524CC"/>
    <w:rsid w:val="00A60CC6"/>
    <w:rsid w:val="00A638E4"/>
    <w:rsid w:val="00A674CE"/>
    <w:rsid w:val="00A7492B"/>
    <w:rsid w:val="00A7635D"/>
    <w:rsid w:val="00A860C8"/>
    <w:rsid w:val="00AA401F"/>
    <w:rsid w:val="00AA65F4"/>
    <w:rsid w:val="00AA77C8"/>
    <w:rsid w:val="00AB3212"/>
    <w:rsid w:val="00AB6729"/>
    <w:rsid w:val="00AC5888"/>
    <w:rsid w:val="00AC7A0D"/>
    <w:rsid w:val="00AD0562"/>
    <w:rsid w:val="00AD3078"/>
    <w:rsid w:val="00AE20F5"/>
    <w:rsid w:val="00AF5CD2"/>
    <w:rsid w:val="00AF606B"/>
    <w:rsid w:val="00B14675"/>
    <w:rsid w:val="00B21A91"/>
    <w:rsid w:val="00B23A11"/>
    <w:rsid w:val="00B50F1C"/>
    <w:rsid w:val="00B62530"/>
    <w:rsid w:val="00B653F4"/>
    <w:rsid w:val="00B95FBA"/>
    <w:rsid w:val="00BA0235"/>
    <w:rsid w:val="00BA0CB7"/>
    <w:rsid w:val="00BA6F12"/>
    <w:rsid w:val="00BB18BB"/>
    <w:rsid w:val="00BD5CC5"/>
    <w:rsid w:val="00BD72CA"/>
    <w:rsid w:val="00BE212D"/>
    <w:rsid w:val="00BF66EF"/>
    <w:rsid w:val="00C167D2"/>
    <w:rsid w:val="00C3549C"/>
    <w:rsid w:val="00C45405"/>
    <w:rsid w:val="00C62E2D"/>
    <w:rsid w:val="00C642BC"/>
    <w:rsid w:val="00C67806"/>
    <w:rsid w:val="00C86800"/>
    <w:rsid w:val="00C9459D"/>
    <w:rsid w:val="00C95A8D"/>
    <w:rsid w:val="00CA22BE"/>
    <w:rsid w:val="00CB719E"/>
    <w:rsid w:val="00CB7A6B"/>
    <w:rsid w:val="00CC5041"/>
    <w:rsid w:val="00CE2FF3"/>
    <w:rsid w:val="00CF6AD9"/>
    <w:rsid w:val="00D02184"/>
    <w:rsid w:val="00D02537"/>
    <w:rsid w:val="00D04681"/>
    <w:rsid w:val="00D2000D"/>
    <w:rsid w:val="00D20679"/>
    <w:rsid w:val="00D23DCA"/>
    <w:rsid w:val="00D25F6B"/>
    <w:rsid w:val="00D3653D"/>
    <w:rsid w:val="00D37334"/>
    <w:rsid w:val="00D4010B"/>
    <w:rsid w:val="00D41C81"/>
    <w:rsid w:val="00D52A94"/>
    <w:rsid w:val="00D64ED6"/>
    <w:rsid w:val="00D7276A"/>
    <w:rsid w:val="00D81368"/>
    <w:rsid w:val="00D8661B"/>
    <w:rsid w:val="00D90B56"/>
    <w:rsid w:val="00D93839"/>
    <w:rsid w:val="00D96D82"/>
    <w:rsid w:val="00DA0C27"/>
    <w:rsid w:val="00DA2605"/>
    <w:rsid w:val="00DA5B8E"/>
    <w:rsid w:val="00DF6B91"/>
    <w:rsid w:val="00E0392C"/>
    <w:rsid w:val="00E13676"/>
    <w:rsid w:val="00E14064"/>
    <w:rsid w:val="00E15092"/>
    <w:rsid w:val="00E158EB"/>
    <w:rsid w:val="00E23A1C"/>
    <w:rsid w:val="00E23D7A"/>
    <w:rsid w:val="00E2503A"/>
    <w:rsid w:val="00E25BF8"/>
    <w:rsid w:val="00E30ED9"/>
    <w:rsid w:val="00E456EA"/>
    <w:rsid w:val="00E6203A"/>
    <w:rsid w:val="00E64FBB"/>
    <w:rsid w:val="00E65E0B"/>
    <w:rsid w:val="00E67F3F"/>
    <w:rsid w:val="00E87760"/>
    <w:rsid w:val="00E93611"/>
    <w:rsid w:val="00EA2A4E"/>
    <w:rsid w:val="00EA3DC7"/>
    <w:rsid w:val="00EA41ED"/>
    <w:rsid w:val="00EB2141"/>
    <w:rsid w:val="00EB4E47"/>
    <w:rsid w:val="00EC1942"/>
    <w:rsid w:val="00EC64F3"/>
    <w:rsid w:val="00EC730A"/>
    <w:rsid w:val="00ED467D"/>
    <w:rsid w:val="00ED6076"/>
    <w:rsid w:val="00EE45D5"/>
    <w:rsid w:val="00EF06DC"/>
    <w:rsid w:val="00F120C3"/>
    <w:rsid w:val="00F17C05"/>
    <w:rsid w:val="00F224D5"/>
    <w:rsid w:val="00F2354A"/>
    <w:rsid w:val="00F27A04"/>
    <w:rsid w:val="00F327CF"/>
    <w:rsid w:val="00F37BC0"/>
    <w:rsid w:val="00F44145"/>
    <w:rsid w:val="00F45BC0"/>
    <w:rsid w:val="00F4740B"/>
    <w:rsid w:val="00F529F2"/>
    <w:rsid w:val="00F61AD6"/>
    <w:rsid w:val="00F76F2C"/>
    <w:rsid w:val="00F83DA8"/>
    <w:rsid w:val="00F84E17"/>
    <w:rsid w:val="00F97F57"/>
    <w:rsid w:val="00FA3A50"/>
    <w:rsid w:val="00FB09DA"/>
    <w:rsid w:val="00FB0FBB"/>
    <w:rsid w:val="00FB2A5B"/>
    <w:rsid w:val="00FB5093"/>
    <w:rsid w:val="00FD7DB4"/>
    <w:rsid w:val="00FE4FE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41BC9224"/>
  <w15:docId w15:val="{C170B0C0-3B64-409E-986E-5074F4A6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00"/>
      <w:jc w:val="both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/>
      <w:jc w:val="right"/>
    </w:pPr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customStyle="1" w:styleId="Copyright">
    <w:name w:val="Copyright"/>
    <w:pPr>
      <w:jc w:val="center"/>
    </w:pPr>
    <w:rPr>
      <w:rFonts w:ascii="Arial" w:hAnsi="Arial"/>
      <w:color w:val="000000"/>
      <w:sz w:val="16"/>
    </w:rPr>
  </w:style>
  <w:style w:type="paragraph" w:styleId="Index1">
    <w:name w:val="index 1"/>
    <w:basedOn w:val="Normal"/>
    <w:next w:val="Normal"/>
    <w:semiHidden/>
    <w:pPr>
      <w:tabs>
        <w:tab w:val="right" w:leader="dot" w:pos="5004"/>
      </w:tabs>
      <w:ind w:left="360" w:hanging="360"/>
    </w:pPr>
  </w:style>
  <w:style w:type="paragraph" w:styleId="Index2">
    <w:name w:val="index 2"/>
    <w:basedOn w:val="Normal"/>
    <w:next w:val="Normal"/>
    <w:semiHidden/>
    <w:pPr>
      <w:tabs>
        <w:tab w:val="right" w:leader="dot" w:pos="5004"/>
      </w:tabs>
      <w:ind w:left="720" w:hanging="360"/>
    </w:pPr>
  </w:style>
  <w:style w:type="paragraph" w:styleId="Index3">
    <w:name w:val="index 3"/>
    <w:basedOn w:val="Normal"/>
    <w:next w:val="Normal"/>
    <w:semiHidden/>
    <w:pPr>
      <w:tabs>
        <w:tab w:val="right" w:leader="dot" w:pos="5004"/>
      </w:tabs>
      <w:ind w:left="1080" w:hanging="360"/>
    </w:pPr>
  </w:style>
  <w:style w:type="paragraph" w:styleId="Index4">
    <w:name w:val="index 4"/>
    <w:basedOn w:val="Normal"/>
    <w:next w:val="Normal"/>
    <w:semiHidden/>
    <w:pPr>
      <w:tabs>
        <w:tab w:val="right" w:leader="dot" w:pos="5004"/>
      </w:tabs>
      <w:ind w:left="1440" w:hanging="360"/>
    </w:pPr>
  </w:style>
  <w:style w:type="paragraph" w:customStyle="1" w:styleId="FormTitle">
    <w:name w:val="Form Title"/>
    <w:basedOn w:val="Normal"/>
    <w:next w:val="Normal"/>
    <w:pPr>
      <w:spacing w:before="480" w:after="0"/>
      <w:jc w:val="left"/>
    </w:pPr>
    <w:rPr>
      <w:b/>
      <w:sz w:val="28"/>
    </w:rPr>
  </w:style>
  <w:style w:type="paragraph" w:customStyle="1" w:styleId="PleaseRead">
    <w:name w:val="Please Read"/>
    <w:basedOn w:val="Normal"/>
    <w:pPr>
      <w:spacing w:before="120" w:after="240"/>
      <w:jc w:val="center"/>
    </w:pPr>
    <w:rPr>
      <w:b/>
      <w:caps/>
    </w:rPr>
  </w:style>
  <w:style w:type="paragraph" w:styleId="BalloonText">
    <w:name w:val="Balloon Text"/>
    <w:basedOn w:val="Normal"/>
    <w:semiHidden/>
    <w:rsid w:val="0061422E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next w:val="Normal"/>
    <w:rsid w:val="00A44BAC"/>
    <w:pPr>
      <w:tabs>
        <w:tab w:val="left" w:pos="432"/>
      </w:tabs>
      <w:spacing w:after="120"/>
      <w:ind w:left="432" w:hanging="432"/>
    </w:pPr>
    <w:rPr>
      <w:rFonts w:ascii="Arial" w:hAnsi="Arial"/>
    </w:rPr>
  </w:style>
  <w:style w:type="paragraph" w:customStyle="1" w:styleId="Indent2">
    <w:name w:val="Indent 2"/>
    <w:basedOn w:val="Normal"/>
    <w:next w:val="Normal"/>
    <w:rsid w:val="00A44BAC"/>
    <w:pPr>
      <w:tabs>
        <w:tab w:val="left" w:pos="432"/>
      </w:tabs>
      <w:spacing w:after="120"/>
      <w:ind w:left="864" w:hanging="432"/>
    </w:pPr>
    <w:rPr>
      <w:rFonts w:ascii="Arial" w:hAnsi="Arial"/>
    </w:rPr>
  </w:style>
  <w:style w:type="paragraph" w:customStyle="1" w:styleId="Indent3">
    <w:name w:val="Indent 3"/>
    <w:basedOn w:val="Normal"/>
    <w:next w:val="Normal"/>
    <w:rsid w:val="00A44BAC"/>
    <w:pPr>
      <w:tabs>
        <w:tab w:val="left" w:pos="432"/>
      </w:tabs>
      <w:spacing w:after="120"/>
      <w:ind w:left="1296" w:hanging="432"/>
    </w:pPr>
    <w:rPr>
      <w:rFonts w:ascii="Arial" w:hAnsi="Arial"/>
    </w:rPr>
  </w:style>
  <w:style w:type="paragraph" w:customStyle="1" w:styleId="Indent4">
    <w:name w:val="Indent 4"/>
    <w:basedOn w:val="Normal"/>
    <w:next w:val="Normal"/>
    <w:rsid w:val="00A44BAC"/>
    <w:pPr>
      <w:tabs>
        <w:tab w:val="left" w:pos="432"/>
      </w:tabs>
      <w:spacing w:after="120"/>
      <w:ind w:left="1728" w:hanging="432"/>
    </w:pPr>
    <w:rPr>
      <w:rFonts w:ascii="Arial" w:hAnsi="Arial"/>
    </w:rPr>
  </w:style>
  <w:style w:type="paragraph" w:customStyle="1" w:styleId="Indent5">
    <w:name w:val="Indent 5"/>
    <w:basedOn w:val="Normal"/>
    <w:next w:val="Normal"/>
    <w:rsid w:val="00A44BAC"/>
    <w:pPr>
      <w:tabs>
        <w:tab w:val="left" w:pos="432"/>
      </w:tabs>
      <w:spacing w:after="120"/>
      <w:ind w:left="2160" w:hanging="432"/>
    </w:pPr>
    <w:rPr>
      <w:rFonts w:ascii="Arial" w:hAnsi="Arial"/>
    </w:rPr>
  </w:style>
  <w:style w:type="paragraph" w:customStyle="1" w:styleId="Indent6">
    <w:name w:val="Indent 6"/>
    <w:basedOn w:val="Normal"/>
    <w:next w:val="Normal"/>
    <w:rsid w:val="00A44BAC"/>
    <w:pPr>
      <w:tabs>
        <w:tab w:val="left" w:pos="432"/>
      </w:tabs>
      <w:spacing w:after="120"/>
      <w:ind w:left="2592" w:hanging="432"/>
    </w:pPr>
    <w:rPr>
      <w:rFonts w:ascii="Arial" w:hAnsi="Arial"/>
    </w:rPr>
  </w:style>
  <w:style w:type="paragraph" w:customStyle="1" w:styleId="Indent7">
    <w:name w:val="Indent 7"/>
    <w:basedOn w:val="Normal"/>
    <w:next w:val="Normal"/>
    <w:rsid w:val="00A44BAC"/>
    <w:pPr>
      <w:tabs>
        <w:tab w:val="left" w:pos="432"/>
      </w:tabs>
      <w:spacing w:after="120"/>
      <w:ind w:left="3024" w:hanging="432"/>
    </w:pPr>
    <w:rPr>
      <w:rFonts w:ascii="Arial" w:hAnsi="Arial"/>
    </w:rPr>
  </w:style>
  <w:style w:type="table" w:styleId="TableGrid">
    <w:name w:val="Table Grid"/>
    <w:basedOn w:val="TableNormal"/>
    <w:rsid w:val="00A860C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3C0F"/>
    <w:rPr>
      <w:color w:val="0000FF"/>
      <w:u w:val="single"/>
    </w:rPr>
  </w:style>
  <w:style w:type="character" w:styleId="FollowedHyperlink">
    <w:name w:val="FollowedHyperlink"/>
    <w:basedOn w:val="DefaultParagraphFont"/>
    <w:rsid w:val="004A4193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59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top%20Loss%20Insurance%20Policy\2007%20Stop%20Loss%20Insurance%20Policy%20Rewrite\08-09-07%20Drafts\Blank_simple_Endors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Type xmlns="bed461cc-3261-4658-8581-80382088e4bf">Forms</Attachment_x0020_Type>
    <Form_x0020_Number_x0020_and_x0020_Edition_x0020_Date xmlns="bed461cc-3261-4658-8581-80382088e4bf" xsi:nil="true"/>
    <States xmlns="bed461cc-3261-4658-8581-80382088e4bf">
      <Value>1</Value>
      <Value>3</Value>
      <Value>10</Value>
      <Value>11</Value>
      <Value>14</Value>
      <Value>22</Value>
      <Value>24</Value>
      <Value>31</Value>
      <Value>36</Value>
      <Value>39</Value>
      <Value>44</Value>
      <Value>45</Value>
    </States>
    <Comments xmlns="bed461cc-3261-4658-8581-80382088e4bf" xsi:nil="true"/>
    <RSRID xmlns="bed461cc-3261-4658-8581-80382088e4bf" xsi:nil="true"/>
    <Batch_x0020_ID xmlns="bed461cc-3261-4658-8581-80382088e4bf" xsi:nil="true"/>
    <Filing_x0020_Issue_x0020_or_x0020_Objection xmlns="bed461cc-3261-4658-8581-80382088e4bf" xsi:nil="true"/>
    <US_x0020_Or_x0020_Canada xmlns="bed461cc-3261-4658-8581-80382088e4bf">
      <Value>US</Value>
    </US_x0020_Or_x0020_Canad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4D71AB431DC42BE94CE7C80F28B6C" ma:contentTypeVersion="13" ma:contentTypeDescription="Create a new document." ma:contentTypeScope="" ma:versionID="3c8f3ba3b401f984e682369e56e2ec6a">
  <xsd:schema xmlns:xsd="http://www.w3.org/2001/XMLSchema" xmlns:xs="http://www.w3.org/2001/XMLSchema" xmlns:p="http://schemas.microsoft.com/office/2006/metadata/properties" xmlns:ns2="bed461cc-3261-4658-8581-80382088e4bf" targetNamespace="http://schemas.microsoft.com/office/2006/metadata/properties" ma:root="true" ma:fieldsID="f722b7efab2c37784a686bac3f870ab1" ns2:_="">
    <xsd:import namespace="bed461cc-3261-4658-8581-80382088e4bf"/>
    <xsd:element name="properties">
      <xsd:complexType>
        <xsd:sequence>
          <xsd:element name="documentManagement">
            <xsd:complexType>
              <xsd:all>
                <xsd:element ref="ns2:Attachment_x0020_Type"/>
                <xsd:element ref="ns2:Batch_x0020_ID" minOccurs="0"/>
                <xsd:element ref="ns2:Form_x0020_Number_x0020_and_x0020_Edition_x0020_Date" minOccurs="0"/>
                <xsd:element ref="ns2:US_x0020_Or_x0020_Canada" minOccurs="0"/>
                <xsd:element ref="ns2:States" minOccurs="0"/>
                <xsd:element ref="ns2:Filing_x0020_Issue_x0020_or_x0020_Objection" minOccurs="0"/>
                <xsd:element ref="ns2:Comments" minOccurs="0"/>
                <xsd:element ref="ns2:RS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61cc-3261-4658-8581-80382088e4bf" elementFormDefault="qualified">
    <xsd:import namespace="http://schemas.microsoft.com/office/2006/documentManagement/types"/>
    <xsd:import namespace="http://schemas.microsoft.com/office/infopath/2007/PartnerControls"/>
    <xsd:element name="Attachment_x0020_Type" ma:index="1" ma:displayName="Attachment Type" ma:description="Attachment Type" ma:format="Dropdown" ma:indexed="true" ma:internalName="Attachment_x0020_Type">
      <xsd:simpleType>
        <xsd:restriction base="dms:Choice">
          <xsd:enumeration value="N/A"/>
          <xsd:enumeration value="Actuarial Supporting Documentation"/>
          <xsd:enumeration value="Certification"/>
          <xsd:enumeration value="Checklist"/>
          <xsd:enumeration value="Circular"/>
          <xsd:enumeration value="Company Placement Guidelines"/>
          <xsd:enumeration value="Filing Memorandums"/>
          <xsd:enumeration value="Filing Supporting Documentation (e.g. Forms List, Flesch Scores, etc.)"/>
          <xsd:enumeration value="Form Business Requirements (FBR)"/>
          <xsd:enumeration value="Forms"/>
          <xsd:enumeration value="Objection Documentation (e.g. Bulletin, Law, Statute, Regulation, Insurance Department Response, etc.)"/>
          <xsd:enumeration value="Rates"/>
          <xsd:enumeration value="Rules"/>
          <xsd:enumeration value="Side-By-Sides"/>
        </xsd:restriction>
      </xsd:simpleType>
    </xsd:element>
    <xsd:element name="Batch_x0020_ID" ma:index="3" nillable="true" ma:displayName="Batch ID" ma:internalName="Batch_x0020_ID">
      <xsd:simpleType>
        <xsd:restriction base="dms:Number"/>
      </xsd:simpleType>
    </xsd:element>
    <xsd:element name="Form_x0020_Number_x0020_and_x0020_Edition_x0020_Date" ma:index="4" nillable="true" ma:displayName="Form Number and Edition Date" ma:internalName="Form_x0020_Number_x0020_and_x0020_Edition_x0020_Date">
      <xsd:simpleType>
        <xsd:restriction base="dms:Text"/>
      </xsd:simpleType>
    </xsd:element>
    <xsd:element name="US_x0020_Or_x0020_Canada" ma:index="5" nillable="true" ma:displayName="US Or Canada" ma:description="" ma:internalName="US_x0020_Or_x0020_Canad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"/>
                    <xsd:enumeration value="Canada"/>
                  </xsd:restriction>
                </xsd:simpleType>
              </xsd:element>
            </xsd:sequence>
          </xsd:extension>
        </xsd:complexContent>
      </xsd:complexType>
    </xsd:element>
    <xsd:element name="States" ma:index="6" nillable="true" ma:displayName="States/Territories or Provinces/ Territories" ma:description="States" ma:list="{ede420b0-50a1-49cd-8b07-5e2b8d9338c4}" ma:internalName="States" ma:readOnly="false" ma:showField="Title" ma:web="{2002C458-4800-496C-B2B2-8271C40CDAB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ing_x0020_Issue_x0020_or_x0020_Objection" ma:index="7" nillable="true" ma:displayName="Filing Issue or Objection" ma:description="Filing Issue or Objection" ma:format="Dropdown" ma:internalName="Filing_x0020_Issue_x0020_or_x0020_Objection">
      <xsd:simpleType>
        <xsd:restriction base="dms:Choice">
          <xsd:enumeration value="Filing Issue"/>
          <xsd:enumeration value="Objection"/>
        </xsd:restriction>
      </xsd:simpleType>
    </xsd:element>
    <xsd:element name="Comments" ma:index="8" nillable="true" ma:displayName="Comments" ma:description="" ma:internalName="Comments">
      <xsd:simpleType>
        <xsd:restriction base="dms:Note">
          <xsd:maxLength value="255"/>
        </xsd:restriction>
      </xsd:simpleType>
    </xsd:element>
    <xsd:element name="RSRID" ma:index="15" nillable="true" ma:displayName="Filing Issue/State Objection ID" ma:indexed="true" ma:internalName="RSR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6F3BE-732E-46F9-911A-14D4B7FEAB51}">
  <ds:schemaRefs>
    <ds:schemaRef ds:uri="http://schemas.microsoft.com/office/infopath/2007/PartnerControls"/>
    <ds:schemaRef ds:uri="http://purl.org/dc/elements/1.1/"/>
    <ds:schemaRef ds:uri="bed461cc-3261-4658-8581-80382088e4b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DF4E7-0927-4D23-9F08-066B099B9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451B5-7D0C-4467-B4AE-2DEE8DB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461cc-3261-4658-8581-80382088e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Blank_simple_Endorsement</Template>
  <TotalTime>0</TotalTime>
  <Pages>3</Pages>
  <Words>1618</Words>
  <Characters>9228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CCHBP Group Health Insurance Application</vt:lpstr>
    </vt:vector>
  </TitlesOfParts>
  <Company>Zurich American Insurance Company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CCHBP Group Health Insurance Application</dc:title>
  <dc:creator>Lisa Plante</dc:creator>
  <cp:lastModifiedBy>Brandon Hovsepian</cp:lastModifiedBy>
  <cp:revision>2</cp:revision>
  <cp:lastPrinted>2019-06-27T02:54:00Z</cp:lastPrinted>
  <dcterms:created xsi:type="dcterms:W3CDTF">2020-01-03T17:19:00Z</dcterms:created>
  <dcterms:modified xsi:type="dcterms:W3CDTF">2020-01-03T17:19:00Z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0x01010011E4D71AB431DC42BE94CE7C80F28B6C</vt:lpwstr>
  </property>
  <property fmtid="{D5CDD505-2E9C-101B-9397-08002B2CF9AE}" pid="3" name="MSIP_Label_9a7ed875-cb67-40d7-9ea6-a804b08b1148_Enabled">
    <vt:lpwstr>True</vt:lpwstr>
  </property>
  <property fmtid="{D5CDD505-2E9C-101B-9397-08002B2CF9AE}" pid="4" name="MSIP_Label_9a7ed875-cb67-40d7-9ea6-a804b08b1148_SiteId">
    <vt:lpwstr>473672ba-cd07-4371-a2ae-788b4c61840e</vt:lpwstr>
  </property>
  <property fmtid="{D5CDD505-2E9C-101B-9397-08002B2CF9AE}" pid="5" name="MSIP_Label_9a7ed875-cb67-40d7-9ea6-a804b08b1148_Owner">
    <vt:lpwstr>shannon.rigby@zurichna.com</vt:lpwstr>
  </property>
  <property fmtid="{D5CDD505-2E9C-101B-9397-08002B2CF9AE}" pid="6" name="MSIP_Label_9a7ed875-cb67-40d7-9ea6-a804b08b1148_SetDate">
    <vt:lpwstr>2019-06-03T01:51:22.5341020Z</vt:lpwstr>
  </property>
  <property fmtid="{D5CDD505-2E9C-101B-9397-08002B2CF9AE}" pid="7" name="MSIP_Label_9a7ed875-cb67-40d7-9ea6-a804b08b1148_Name">
    <vt:lpwstr>Public</vt:lpwstr>
  </property>
  <property fmtid="{D5CDD505-2E9C-101B-9397-08002B2CF9AE}" pid="8" name="MSIP_Label_9a7ed875-cb67-40d7-9ea6-a804b08b1148_Application">
    <vt:lpwstr>Microsoft Azure Information Protection</vt:lpwstr>
  </property>
  <property fmtid="{D5CDD505-2E9C-101B-9397-08002B2CF9AE}" pid="9" name="MSIP_Label_9a7ed875-cb67-40d7-9ea6-a804b08b1148_Extended_MSFT_Method">
    <vt:lpwstr>Manual</vt:lpwstr>
  </property>
  <property fmtid="{D5CDD505-2E9C-101B-9397-08002B2CF9AE}" pid="10" name="Sensitivity">
    <vt:lpwstr>Public</vt:lpwstr>
  </property>
</Properties>
</file>